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FF" w:rsidRDefault="005863FF" w:rsidP="0015609E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ОП.01</w:t>
      </w:r>
    </w:p>
    <w:p w:rsidR="005863FF" w:rsidRDefault="005863FF" w:rsidP="0015609E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5863FF" w:rsidRDefault="005863FF" w:rsidP="0015609E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5863FF" w:rsidRDefault="005863FF" w:rsidP="0015609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863FF" w:rsidRDefault="005863FF" w:rsidP="0015609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863FF" w:rsidRDefault="005863FF" w:rsidP="0015609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863FF" w:rsidRDefault="005863FF" w:rsidP="001A087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863FF" w:rsidRDefault="005863FF" w:rsidP="0015609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863FF" w:rsidRDefault="005863FF" w:rsidP="0015609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863FF" w:rsidRDefault="005863FF" w:rsidP="0015609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95E65">
        <w:rPr>
          <w:rFonts w:ascii="Times New Roman" w:hAnsi="Times New Roman" w:cs="Times New Roman"/>
          <w:b/>
          <w:bCs/>
          <w:sz w:val="32"/>
          <w:szCs w:val="32"/>
        </w:rPr>
        <w:t>ПРОГРАММА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УЧЕБНОЙ ДИСЦИПЛИНЫ</w:t>
      </w:r>
    </w:p>
    <w:p w:rsidR="005863FF" w:rsidRDefault="005863FF" w:rsidP="0015609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ОП.01  ОСНОВЫ СТРОИТЕЛЬНОГО ПРОИЗВОДСТВА</w:t>
      </w:r>
    </w:p>
    <w:p w:rsidR="005863FF" w:rsidRDefault="005863FF" w:rsidP="0015609E">
      <w:pPr>
        <w:rPr>
          <w:sz w:val="24"/>
          <w:szCs w:val="24"/>
        </w:rPr>
      </w:pPr>
    </w:p>
    <w:p w:rsidR="005863FF" w:rsidRDefault="005863FF" w:rsidP="0015609E"/>
    <w:p w:rsidR="005863FF" w:rsidRDefault="005863FF" w:rsidP="0015609E"/>
    <w:p w:rsidR="005863FF" w:rsidRDefault="005863FF" w:rsidP="0015609E"/>
    <w:p w:rsidR="005863FF" w:rsidRDefault="005863FF" w:rsidP="0015609E"/>
    <w:p w:rsidR="005863FF" w:rsidRDefault="005863FF" w:rsidP="0015609E"/>
    <w:p w:rsidR="005863FF" w:rsidRDefault="005863FF" w:rsidP="0015609E"/>
    <w:p w:rsidR="005863FF" w:rsidRDefault="005863FF" w:rsidP="0015609E"/>
    <w:p w:rsidR="005863FF" w:rsidRDefault="005863FF" w:rsidP="0015609E"/>
    <w:p w:rsidR="005863FF" w:rsidRDefault="005863FF" w:rsidP="0015609E"/>
    <w:p w:rsidR="005863FF" w:rsidRDefault="005863FF" w:rsidP="0015609E"/>
    <w:p w:rsidR="005863FF" w:rsidRDefault="005863FF" w:rsidP="0015609E"/>
    <w:p w:rsidR="005863FF" w:rsidRDefault="005863FF" w:rsidP="0015609E"/>
    <w:p w:rsidR="005863FF" w:rsidRDefault="005863FF" w:rsidP="0015609E"/>
    <w:p w:rsidR="005863FF" w:rsidRDefault="005863FF" w:rsidP="0015609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2019 год</w:t>
      </w:r>
    </w:p>
    <w:p w:rsidR="005863FF" w:rsidRDefault="005863FF" w:rsidP="001A0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734.25pt">
            <v:imagedata r:id="rId7" o:title=""/>
          </v:shape>
        </w:pict>
      </w:r>
    </w:p>
    <w:p w:rsidR="005863FF" w:rsidRPr="00560AC0" w:rsidRDefault="005863FF" w:rsidP="00560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0AC0">
        <w:rPr>
          <w:rFonts w:ascii="Times New Roman" w:hAnsi="Times New Roman" w:cs="Times New Roman"/>
          <w:sz w:val="24"/>
          <w:szCs w:val="24"/>
        </w:rPr>
        <w:t>С</w:t>
      </w:r>
      <w:r w:rsidRPr="00560AC0">
        <w:rPr>
          <w:rFonts w:ascii="Times New Roman" w:hAnsi="Times New Roman" w:cs="Times New Roman"/>
          <w:b/>
          <w:bCs/>
          <w:sz w:val="24"/>
          <w:szCs w:val="24"/>
        </w:rPr>
        <w:t>ОДЕРЖАНИЕ</w:t>
      </w:r>
    </w:p>
    <w:p w:rsidR="005863FF" w:rsidRPr="00560AC0" w:rsidRDefault="005863FF" w:rsidP="00560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63FF" w:rsidRPr="00560AC0" w:rsidRDefault="005863FF" w:rsidP="00560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14" w:type="dxa"/>
        <w:tblInd w:w="-106" w:type="dxa"/>
        <w:tblLook w:val="00A0"/>
      </w:tblPr>
      <w:tblGrid>
        <w:gridCol w:w="9005"/>
        <w:gridCol w:w="709"/>
      </w:tblGrid>
      <w:tr w:rsidR="005863FF" w:rsidRPr="00AD5D04">
        <w:tc>
          <w:tcPr>
            <w:tcW w:w="9005" w:type="dxa"/>
          </w:tcPr>
          <w:p w:rsidR="005863FF" w:rsidRPr="00560AC0" w:rsidRDefault="005863FF" w:rsidP="00560AC0">
            <w:pPr>
              <w:keepNext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560AC0"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  <w:t xml:space="preserve">    </w:t>
            </w:r>
          </w:p>
        </w:tc>
        <w:tc>
          <w:tcPr>
            <w:tcW w:w="709" w:type="dxa"/>
          </w:tcPr>
          <w:p w:rsidR="005863FF" w:rsidRPr="00560AC0" w:rsidRDefault="005863FF" w:rsidP="00560A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60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стр.</w:t>
            </w:r>
          </w:p>
        </w:tc>
      </w:tr>
      <w:tr w:rsidR="005863FF" w:rsidRPr="00AD5D04">
        <w:tc>
          <w:tcPr>
            <w:tcW w:w="9005" w:type="dxa"/>
          </w:tcPr>
          <w:p w:rsidR="005863FF" w:rsidRPr="00560AC0" w:rsidRDefault="005863FF" w:rsidP="00560AC0">
            <w:pPr>
              <w:keepNext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5863FF" w:rsidRPr="00560AC0" w:rsidRDefault="005863FF" w:rsidP="00560A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63FF" w:rsidRPr="00AD5D04">
        <w:tc>
          <w:tcPr>
            <w:tcW w:w="9005" w:type="dxa"/>
          </w:tcPr>
          <w:p w:rsidR="005863FF" w:rsidRPr="00560AC0" w:rsidRDefault="005863FF" w:rsidP="00560AC0">
            <w:pPr>
              <w:keepNext/>
              <w:numPr>
                <w:ilvl w:val="0"/>
                <w:numId w:val="4"/>
              </w:num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560AC0"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  <w:t>ПАСПОРТ РАБОЧЕЙ  ПРОГРАММЫ УЧЕБНОЙ ДИСЦИПЛИНЫ</w:t>
            </w:r>
          </w:p>
          <w:p w:rsidR="005863FF" w:rsidRPr="00560AC0" w:rsidRDefault="005863FF" w:rsidP="00560AC0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5863FF" w:rsidRPr="00560AC0" w:rsidRDefault="005863FF" w:rsidP="00560A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5863FF" w:rsidRPr="00AD5D04">
        <w:tc>
          <w:tcPr>
            <w:tcW w:w="9005" w:type="dxa"/>
          </w:tcPr>
          <w:p w:rsidR="005863FF" w:rsidRPr="00560AC0" w:rsidRDefault="005863FF" w:rsidP="00560AC0">
            <w:pPr>
              <w:keepNext/>
              <w:numPr>
                <w:ilvl w:val="0"/>
                <w:numId w:val="4"/>
              </w:num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560AC0"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  <w:t>СТРУКТУРА и содержание УЧЕБНОЙ ДИСЦИПЛИНЫ</w:t>
            </w:r>
          </w:p>
          <w:p w:rsidR="005863FF" w:rsidRPr="00560AC0" w:rsidRDefault="005863FF" w:rsidP="00560AC0">
            <w:pPr>
              <w:keepNext/>
              <w:autoSpaceDE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5863FF" w:rsidRPr="00560AC0" w:rsidRDefault="005863FF" w:rsidP="00560A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5863FF" w:rsidRPr="00AD5D04">
        <w:trPr>
          <w:trHeight w:val="670"/>
        </w:trPr>
        <w:tc>
          <w:tcPr>
            <w:tcW w:w="9005" w:type="dxa"/>
          </w:tcPr>
          <w:p w:rsidR="005863FF" w:rsidRPr="00560AC0" w:rsidRDefault="005863FF" w:rsidP="00560AC0">
            <w:pPr>
              <w:keepNext/>
              <w:numPr>
                <w:ilvl w:val="0"/>
                <w:numId w:val="4"/>
              </w:num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560AC0"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  <w:t>условия реализации  учебной дисциплины</w:t>
            </w:r>
          </w:p>
          <w:p w:rsidR="005863FF" w:rsidRPr="00560AC0" w:rsidRDefault="005863FF" w:rsidP="00560AC0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284" w:firstLine="284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5863FF" w:rsidRPr="00560AC0" w:rsidRDefault="005863FF" w:rsidP="00560A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5863FF" w:rsidRPr="00AD5D04">
        <w:tc>
          <w:tcPr>
            <w:tcW w:w="9005" w:type="dxa"/>
          </w:tcPr>
          <w:p w:rsidR="005863FF" w:rsidRPr="00560AC0" w:rsidRDefault="005863FF" w:rsidP="00560AC0">
            <w:pPr>
              <w:keepNext/>
              <w:numPr>
                <w:ilvl w:val="0"/>
                <w:numId w:val="4"/>
              </w:num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560AC0"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  <w:t>Контроль и оценка результатов Освоения учебной дисциплины</w:t>
            </w:r>
          </w:p>
          <w:p w:rsidR="005863FF" w:rsidRPr="00560AC0" w:rsidRDefault="005863FF" w:rsidP="00560AC0">
            <w:pPr>
              <w:keepNext/>
              <w:autoSpaceDE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:rsidR="005863FF" w:rsidRPr="00560AC0" w:rsidRDefault="005863FF" w:rsidP="00560AC0">
            <w:pPr>
              <w:keepNext/>
              <w:autoSpaceDE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:rsidR="005863FF" w:rsidRPr="00560AC0" w:rsidRDefault="005863FF" w:rsidP="00560AC0">
            <w:pPr>
              <w:keepNext/>
              <w:autoSpaceDE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5863FF" w:rsidRPr="00560AC0" w:rsidRDefault="005863FF" w:rsidP="00560A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</w:tbl>
    <w:p w:rsidR="005863FF" w:rsidRPr="00E26D2B" w:rsidRDefault="005863FF" w:rsidP="00E26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BF56E4">
        <w:br w:type="page"/>
      </w:r>
      <w:r w:rsidRPr="00E26D2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E26D2B">
        <w:rPr>
          <w:rFonts w:ascii="Times New Roman" w:eastAsia="Arial-BoldMT" w:hAnsi="Times New Roman" w:cs="Times New Roman"/>
          <w:b/>
          <w:bCs/>
          <w:sz w:val="24"/>
          <w:szCs w:val="24"/>
        </w:rPr>
        <w:t>ОБЩАЯ ХАРАКТЕРИСТИКА ПРОГРАММЫ УЧЕБНОЙ ДИСЦИПЛИНЫ</w:t>
      </w:r>
    </w:p>
    <w:p w:rsidR="005863FF" w:rsidRDefault="005863FF" w:rsidP="00E26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/>
          <w:b/>
          <w:bCs/>
          <w:sz w:val="24"/>
          <w:szCs w:val="24"/>
        </w:rPr>
      </w:pPr>
      <w:r w:rsidRPr="00E26D2B">
        <w:rPr>
          <w:rFonts w:ascii="Times New Roman" w:eastAsia="Arial-BoldMT" w:hAnsi="Times New Roman" w:cs="Times New Roman"/>
          <w:b/>
          <w:bCs/>
          <w:sz w:val="24"/>
          <w:szCs w:val="24"/>
        </w:rPr>
        <w:t>ОСНОВЫ СТРОИТЕЛЬНОГО ПРОИЗВОДСТВА</w:t>
      </w:r>
    </w:p>
    <w:p w:rsidR="005863FF" w:rsidRDefault="005863FF" w:rsidP="00E26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/>
          <w:b/>
          <w:bCs/>
          <w:sz w:val="24"/>
          <w:szCs w:val="24"/>
        </w:rPr>
      </w:pPr>
    </w:p>
    <w:p w:rsidR="005863FF" w:rsidRPr="00205B7C" w:rsidRDefault="005863FF" w:rsidP="006F21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B7C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.1. Область применения </w:t>
      </w:r>
      <w:r w:rsidRPr="00205B7C">
        <w:rPr>
          <w:rFonts w:ascii="Times New Roman" w:hAnsi="Times New Roman" w:cs="Times New Roman"/>
          <w:b/>
          <w:bCs/>
          <w:sz w:val="24"/>
          <w:szCs w:val="24"/>
        </w:rPr>
        <w:t xml:space="preserve"> рабочей программы</w:t>
      </w:r>
    </w:p>
    <w:p w:rsidR="005863FF" w:rsidRDefault="005863FF" w:rsidP="006F2192">
      <w:pPr>
        <w:spacing w:after="0" w:line="240" w:lineRule="auto"/>
        <w:jc w:val="both"/>
        <w:rPr>
          <w:rStyle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205B7C">
        <w:rPr>
          <w:rFonts w:ascii="Times New Roman" w:hAnsi="Times New Roman" w:cs="Times New Roman"/>
          <w:sz w:val="24"/>
          <w:szCs w:val="24"/>
        </w:rPr>
        <w:t>абочая программа учебной дисц</w:t>
      </w:r>
      <w:r>
        <w:rPr>
          <w:rFonts w:ascii="Times New Roman" w:hAnsi="Times New Roman" w:cs="Times New Roman"/>
          <w:sz w:val="24"/>
          <w:szCs w:val="24"/>
        </w:rPr>
        <w:t xml:space="preserve">иплины является частью </w:t>
      </w:r>
      <w:r w:rsidRPr="00205B7C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в соответствии с </w:t>
      </w:r>
      <w:r w:rsidRPr="00205B7C">
        <w:rPr>
          <w:rFonts w:ascii="Times New Roman" w:hAnsi="Times New Roman" w:cs="Times New Roman"/>
          <w:spacing w:val="3"/>
          <w:sz w:val="24"/>
          <w:szCs w:val="24"/>
        </w:rPr>
        <w:t xml:space="preserve">ФГОС СПО </w:t>
      </w:r>
      <w:r w:rsidRPr="00205B7C">
        <w:rPr>
          <w:rFonts w:ascii="Times New Roman" w:hAnsi="Times New Roman" w:cs="Times New Roman"/>
          <w:sz w:val="24"/>
          <w:szCs w:val="24"/>
        </w:rPr>
        <w:t>по профессии 08.01.24 Мастер столярно-плотничных, паркетных и стекольных работ</w:t>
      </w:r>
      <w:r w:rsidRPr="00205B7C">
        <w:rPr>
          <w:rStyle w:val="2"/>
          <w:sz w:val="24"/>
          <w:szCs w:val="24"/>
        </w:rPr>
        <w:t>.</w:t>
      </w:r>
    </w:p>
    <w:p w:rsidR="005863FF" w:rsidRPr="00E26D2B" w:rsidRDefault="005863FF" w:rsidP="006F2192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/>
          <w:b/>
          <w:bCs/>
          <w:sz w:val="24"/>
          <w:szCs w:val="24"/>
        </w:rPr>
      </w:pPr>
    </w:p>
    <w:p w:rsidR="005863FF" w:rsidRPr="00E26D2B" w:rsidRDefault="005863FF" w:rsidP="005E1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Pr="00E26D2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26D2B">
        <w:rPr>
          <w:rFonts w:ascii="Times New Roman" w:eastAsia="Arial-BoldMT" w:hAnsi="Times New Roman" w:cs="Times New Roman"/>
          <w:b/>
          <w:bCs/>
          <w:sz w:val="24"/>
          <w:szCs w:val="24"/>
        </w:rPr>
        <w:t>Место дисциплины в структуре основной профессиональной образовательной</w:t>
      </w:r>
    </w:p>
    <w:p w:rsidR="005863FF" w:rsidRPr="00E26D2B" w:rsidRDefault="005863FF" w:rsidP="005E1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D2B">
        <w:rPr>
          <w:rFonts w:ascii="Times New Roman" w:eastAsia="Arial-BoldMT" w:hAnsi="Times New Roman" w:cs="Times New Roman"/>
          <w:b/>
          <w:bCs/>
          <w:sz w:val="24"/>
          <w:szCs w:val="24"/>
        </w:rPr>
        <w:t>программы</w:t>
      </w:r>
      <w:r w:rsidRPr="00E26D2B">
        <w:rPr>
          <w:rFonts w:ascii="Times New Roman" w:hAnsi="Times New Roman" w:cs="Times New Roman"/>
          <w:sz w:val="24"/>
          <w:szCs w:val="24"/>
        </w:rPr>
        <w:t xml:space="preserve">: </w:t>
      </w:r>
      <w:r w:rsidRPr="00E26D2B">
        <w:rPr>
          <w:rFonts w:ascii="Times New Roman" w:eastAsia="ArialMT" w:hAnsi="Times New Roman" w:cs="Times New Roman"/>
          <w:sz w:val="24"/>
          <w:szCs w:val="24"/>
        </w:rPr>
        <w:t>учебная дисциплина входит в общепрофессиональный цикл</w:t>
      </w:r>
      <w:r w:rsidRPr="00E26D2B">
        <w:rPr>
          <w:rFonts w:ascii="Times New Roman" w:hAnsi="Times New Roman" w:cs="Times New Roman"/>
          <w:sz w:val="24"/>
          <w:szCs w:val="24"/>
        </w:rPr>
        <w:t>.</w:t>
      </w:r>
    </w:p>
    <w:p w:rsidR="005863FF" w:rsidRDefault="005863FF" w:rsidP="005E1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D2B">
        <w:rPr>
          <w:rFonts w:ascii="Times New Roman" w:eastAsia="ArialMT" w:hAnsi="Times New Roman" w:cs="Times New Roman"/>
          <w:sz w:val="24"/>
          <w:szCs w:val="24"/>
        </w:rPr>
        <w:t>Учебная дисциплина имеет практическую направленность и имеет межпредметные связи с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E26D2B">
        <w:rPr>
          <w:rFonts w:ascii="Times New Roman" w:eastAsia="ArialMT" w:hAnsi="Times New Roman" w:cs="Times New Roman"/>
          <w:sz w:val="24"/>
          <w:szCs w:val="24"/>
        </w:rPr>
        <w:t>общепрофессиональной дисциплиной ОП</w:t>
      </w:r>
      <w:r w:rsidRPr="00E26D2B">
        <w:rPr>
          <w:rFonts w:ascii="Times New Roman" w:hAnsi="Times New Roman" w:cs="Times New Roman"/>
          <w:sz w:val="24"/>
          <w:szCs w:val="24"/>
        </w:rPr>
        <w:t xml:space="preserve">.02 </w:t>
      </w:r>
      <w:r>
        <w:rPr>
          <w:rFonts w:ascii="Times New Roman" w:eastAsia="ArialMT" w:hAnsi="Times New Roman" w:cs="Times New Roman"/>
          <w:sz w:val="24"/>
          <w:szCs w:val="24"/>
        </w:rPr>
        <w:t>С</w:t>
      </w:r>
      <w:r w:rsidRPr="00E26D2B">
        <w:rPr>
          <w:rFonts w:ascii="Times New Roman" w:eastAsia="ArialMT" w:hAnsi="Times New Roman" w:cs="Times New Roman"/>
          <w:sz w:val="24"/>
          <w:szCs w:val="24"/>
        </w:rPr>
        <w:t>троительная графика и профессиональными</w:t>
      </w:r>
      <w:r>
        <w:rPr>
          <w:rFonts w:ascii="Times New Roman" w:eastAsia="ArialMT" w:hAnsi="Times New Roman" w:cs="Times New Roman"/>
          <w:sz w:val="24"/>
          <w:szCs w:val="24"/>
        </w:rPr>
        <w:t xml:space="preserve"> модулями</w:t>
      </w:r>
      <w:r w:rsidRPr="00E26D2B">
        <w:rPr>
          <w:rFonts w:ascii="Times New Roman" w:eastAsia="ArialMT" w:hAnsi="Times New Roman" w:cs="Times New Roman"/>
          <w:sz w:val="24"/>
          <w:szCs w:val="24"/>
        </w:rPr>
        <w:t xml:space="preserve"> ПМ </w:t>
      </w:r>
      <w:r w:rsidRPr="00E26D2B">
        <w:rPr>
          <w:rFonts w:ascii="Times New Roman" w:hAnsi="Times New Roman" w:cs="Times New Roman"/>
          <w:sz w:val="24"/>
          <w:szCs w:val="24"/>
        </w:rPr>
        <w:t>1.</w:t>
      </w:r>
      <w:r w:rsidRPr="00E26D2B">
        <w:rPr>
          <w:rFonts w:ascii="Times New Roman" w:eastAsia="ArialMT" w:hAnsi="Times New Roman" w:cs="Times New Roman"/>
          <w:sz w:val="24"/>
          <w:szCs w:val="24"/>
        </w:rPr>
        <w:t>Выполнение столярных работ</w:t>
      </w:r>
      <w:r w:rsidRPr="00E26D2B">
        <w:rPr>
          <w:rFonts w:ascii="Times New Roman" w:hAnsi="Times New Roman" w:cs="Times New Roman"/>
          <w:sz w:val="24"/>
          <w:szCs w:val="24"/>
        </w:rPr>
        <w:t xml:space="preserve">, </w:t>
      </w:r>
      <w:r w:rsidRPr="00E26D2B">
        <w:rPr>
          <w:rFonts w:ascii="Times New Roman" w:eastAsia="ArialMT" w:hAnsi="Times New Roman" w:cs="Times New Roman"/>
          <w:sz w:val="24"/>
          <w:szCs w:val="24"/>
        </w:rPr>
        <w:t xml:space="preserve">ПМ </w:t>
      </w:r>
      <w:r w:rsidRPr="00E26D2B">
        <w:rPr>
          <w:rFonts w:ascii="Times New Roman" w:hAnsi="Times New Roman" w:cs="Times New Roman"/>
          <w:sz w:val="24"/>
          <w:szCs w:val="24"/>
        </w:rPr>
        <w:t xml:space="preserve">02 </w:t>
      </w:r>
      <w:r w:rsidRPr="00E26D2B">
        <w:rPr>
          <w:rFonts w:ascii="Times New Roman" w:eastAsia="ArialMT" w:hAnsi="Times New Roman" w:cs="Times New Roman"/>
          <w:sz w:val="24"/>
          <w:szCs w:val="24"/>
        </w:rPr>
        <w:t>Выполнение плотничных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3FF" w:rsidRPr="00E26D2B" w:rsidRDefault="005863FF" w:rsidP="00E26D2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5863FF" w:rsidRDefault="005863FF" w:rsidP="00E26D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10D5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910D5">
        <w:rPr>
          <w:rFonts w:ascii="Times New Roman" w:hAnsi="Times New Roman" w:cs="Times New Roman"/>
          <w:b/>
          <w:bCs/>
          <w:sz w:val="24"/>
          <w:szCs w:val="24"/>
        </w:rPr>
        <w:t>. Цель и планируемые результаты освоения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910D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5863FF" w:rsidRPr="00551261" w:rsidRDefault="005863FF" w:rsidP="00E26D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E071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рамках</w:t>
      </w:r>
      <w:r w:rsidRPr="002E0718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учебной дисциплины обучающийся осваиваются :</w:t>
      </w:r>
    </w:p>
    <w:tbl>
      <w:tblPr>
        <w:tblW w:w="98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3828"/>
        <w:gridCol w:w="4785"/>
      </w:tblGrid>
      <w:tr w:rsidR="005863FF" w:rsidRPr="00AD5D04">
        <w:tc>
          <w:tcPr>
            <w:tcW w:w="1242" w:type="dxa"/>
          </w:tcPr>
          <w:p w:rsidR="005863FF" w:rsidRPr="00AD5D04" w:rsidRDefault="005863FF" w:rsidP="00B903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ПК,</w:t>
            </w:r>
          </w:p>
          <w:p w:rsidR="005863FF" w:rsidRPr="00AD5D04" w:rsidRDefault="005863FF" w:rsidP="00B903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</w:t>
            </w:r>
          </w:p>
        </w:tc>
        <w:tc>
          <w:tcPr>
            <w:tcW w:w="3828" w:type="dxa"/>
          </w:tcPr>
          <w:p w:rsidR="005863FF" w:rsidRPr="00AD5D04" w:rsidRDefault="005863FF" w:rsidP="00B903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4785" w:type="dxa"/>
          </w:tcPr>
          <w:p w:rsidR="005863FF" w:rsidRPr="00AD5D04" w:rsidRDefault="005863FF" w:rsidP="00B903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</w:t>
            </w:r>
          </w:p>
        </w:tc>
      </w:tr>
      <w:tr w:rsidR="005863FF" w:rsidRPr="00AD5D04">
        <w:tc>
          <w:tcPr>
            <w:tcW w:w="1242" w:type="dxa"/>
          </w:tcPr>
          <w:p w:rsidR="005863FF" w:rsidRPr="00AD5D04" w:rsidRDefault="005863FF" w:rsidP="00B903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 xml:space="preserve">ПК 1.2. </w:t>
            </w:r>
          </w:p>
        </w:tc>
        <w:tc>
          <w:tcPr>
            <w:tcW w:w="3828" w:type="dxa"/>
          </w:tcPr>
          <w:p w:rsidR="005863FF" w:rsidRPr="00AD5D04" w:rsidRDefault="005863FF" w:rsidP="00E2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 xml:space="preserve">Читать  техническую документацию:   </w:t>
            </w:r>
          </w:p>
          <w:p w:rsidR="005863FF" w:rsidRPr="00AD5D04" w:rsidRDefault="005863FF" w:rsidP="00E26D2B">
            <w:pPr>
              <w:rPr>
                <w:rFonts w:ascii="Times New Roman" w:hAnsi="Times New Roman" w:cs="Times New Roman"/>
                <w:lang w:eastAsia="ru-RU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AD5D04">
              <w:rPr>
                <w:rFonts w:ascii="Times New Roman" w:hAnsi="Times New Roman" w:cs="Times New Roman"/>
                <w:lang w:eastAsia="ru-RU"/>
              </w:rPr>
              <w:t>инструкционные карты;                       - чертежи, эскизы;                                                - карты трудовых процессов</w:t>
            </w:r>
          </w:p>
          <w:p w:rsidR="005863FF" w:rsidRPr="00AD5D04" w:rsidRDefault="005863FF" w:rsidP="00B903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5863FF" w:rsidRPr="00AD5D04" w:rsidRDefault="005863FF" w:rsidP="00997882">
            <w:pPr>
              <w:pStyle w:val="ListParagraph"/>
              <w:spacing w:before="0" w:after="0"/>
              <w:ind w:left="172"/>
            </w:pPr>
            <w:r w:rsidRPr="00AD5D04">
              <w:t>Квалификационная характеристика профессии «Столяр строительный»;</w:t>
            </w:r>
          </w:p>
          <w:p w:rsidR="005863FF" w:rsidRPr="00AD5D04" w:rsidRDefault="005863FF" w:rsidP="00997882">
            <w:pPr>
              <w:pStyle w:val="ListParagraph"/>
              <w:spacing w:before="0" w:after="0"/>
              <w:ind w:left="172"/>
            </w:pPr>
            <w:r w:rsidRPr="00AD5D04">
              <w:t>классификация зданий и сооружений;</w:t>
            </w:r>
          </w:p>
          <w:p w:rsidR="005863FF" w:rsidRPr="00AD5D04" w:rsidRDefault="005863FF" w:rsidP="00997882">
            <w:pPr>
              <w:pStyle w:val="ListParagraph"/>
              <w:spacing w:before="0" w:after="0"/>
              <w:ind w:left="172"/>
            </w:pPr>
            <w:r w:rsidRPr="00AD5D04">
              <w:t>основные конструктивные элементы;</w:t>
            </w:r>
          </w:p>
          <w:p w:rsidR="005863FF" w:rsidRPr="00AD5D04" w:rsidRDefault="005863FF" w:rsidP="00997882">
            <w:pPr>
              <w:pStyle w:val="ListParagraph"/>
              <w:spacing w:before="0" w:after="0"/>
              <w:ind w:left="172"/>
            </w:pPr>
            <w:r w:rsidRPr="00AD5D04">
              <w:t xml:space="preserve">виды строительно-монтажных работ, процессов; </w:t>
            </w:r>
          </w:p>
          <w:p w:rsidR="005863FF" w:rsidRPr="00AD5D04" w:rsidRDefault="005863FF" w:rsidP="00997882">
            <w:pPr>
              <w:pStyle w:val="ListParagraph"/>
              <w:spacing w:before="0" w:after="0"/>
              <w:ind w:left="172"/>
            </w:pPr>
            <w:r w:rsidRPr="00AD5D04">
              <w:t xml:space="preserve">основы организации производства и контроль качества строительных работ. </w:t>
            </w:r>
          </w:p>
          <w:p w:rsidR="005863FF" w:rsidRPr="00AD5D04" w:rsidRDefault="005863FF" w:rsidP="00997882">
            <w:pPr>
              <w:pStyle w:val="ListParagraph"/>
              <w:spacing w:before="0" w:after="0"/>
              <w:ind w:left="172"/>
            </w:pPr>
            <w:r w:rsidRPr="00E42D3F">
              <w:rPr>
                <w:lang w:val="en-US"/>
              </w:rPr>
              <w:t>WSR</w:t>
            </w:r>
            <w:r w:rsidRPr="00AD5D04">
              <w:t>: виды технической документации на производство работ; виды технической документации на выполнение работ</w:t>
            </w:r>
          </w:p>
        </w:tc>
      </w:tr>
      <w:tr w:rsidR="005863FF" w:rsidRPr="00AD5D04">
        <w:tc>
          <w:tcPr>
            <w:tcW w:w="1242" w:type="dxa"/>
          </w:tcPr>
          <w:p w:rsidR="005863FF" w:rsidRPr="00AD5D04" w:rsidRDefault="005863FF" w:rsidP="00B903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 xml:space="preserve">ПК 2.2. </w:t>
            </w:r>
          </w:p>
        </w:tc>
        <w:tc>
          <w:tcPr>
            <w:tcW w:w="3828" w:type="dxa"/>
          </w:tcPr>
          <w:p w:rsidR="005863FF" w:rsidRPr="00AD5D04" w:rsidRDefault="005863FF" w:rsidP="00B9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Читать  техническую документацию:</w:t>
            </w:r>
          </w:p>
          <w:p w:rsidR="005863FF" w:rsidRPr="00AD5D04" w:rsidRDefault="005863FF" w:rsidP="00E26D2B">
            <w:pPr>
              <w:pStyle w:val="ListParagraph"/>
              <w:numPr>
                <w:ilvl w:val="0"/>
                <w:numId w:val="2"/>
              </w:numPr>
              <w:spacing w:before="0" w:after="0"/>
              <w:ind w:left="284" w:hanging="284"/>
            </w:pPr>
            <w:r w:rsidRPr="00AD5D04">
              <w:t>инструкционные карты;</w:t>
            </w:r>
          </w:p>
          <w:p w:rsidR="005863FF" w:rsidRPr="00AD5D04" w:rsidRDefault="005863FF" w:rsidP="00E26D2B">
            <w:pPr>
              <w:pStyle w:val="ListParagraph"/>
              <w:numPr>
                <w:ilvl w:val="0"/>
                <w:numId w:val="2"/>
              </w:numPr>
              <w:spacing w:before="0" w:after="0"/>
              <w:ind w:left="284" w:hanging="284"/>
            </w:pPr>
            <w:r w:rsidRPr="00AD5D04">
              <w:t>чертежи, эскизы;</w:t>
            </w:r>
          </w:p>
          <w:p w:rsidR="005863FF" w:rsidRPr="00AD5D04" w:rsidRDefault="005863FF" w:rsidP="00E26D2B">
            <w:pPr>
              <w:pStyle w:val="ListParagraph"/>
              <w:numPr>
                <w:ilvl w:val="0"/>
                <w:numId w:val="2"/>
              </w:numPr>
              <w:spacing w:before="0" w:after="0"/>
              <w:ind w:left="284" w:hanging="284"/>
            </w:pPr>
            <w:r w:rsidRPr="00AD5D04">
              <w:t>карты трудовых процессов</w:t>
            </w:r>
          </w:p>
          <w:p w:rsidR="005863FF" w:rsidRPr="00AD5D04" w:rsidRDefault="005863FF" w:rsidP="00B903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5863FF" w:rsidRPr="00AD5D04" w:rsidRDefault="005863FF" w:rsidP="00997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Квалификационная характеристика профессии «Плотник»;</w:t>
            </w:r>
          </w:p>
          <w:p w:rsidR="005863FF" w:rsidRPr="00AD5D04" w:rsidRDefault="005863FF" w:rsidP="00997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классификация зданий и сооружений;</w:t>
            </w:r>
          </w:p>
          <w:p w:rsidR="005863FF" w:rsidRPr="00AD5D04" w:rsidRDefault="005863FF" w:rsidP="00997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конструктивные элементы;</w:t>
            </w:r>
          </w:p>
          <w:p w:rsidR="005863FF" w:rsidRPr="00AD5D04" w:rsidRDefault="005863FF" w:rsidP="00997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 xml:space="preserve"> виды строительно-монтажных работ, процессов; </w:t>
            </w:r>
          </w:p>
          <w:p w:rsidR="005863FF" w:rsidRPr="00AD5D04" w:rsidRDefault="005863FF" w:rsidP="00997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 xml:space="preserve">основы организации производства и контроль качества строительных работ. </w:t>
            </w:r>
          </w:p>
          <w:p w:rsidR="005863FF" w:rsidRPr="00AD5D04" w:rsidRDefault="005863FF" w:rsidP="00997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: виды технической документации на производство работ; виды технической документации на выполнение работ</w:t>
            </w:r>
          </w:p>
        </w:tc>
      </w:tr>
      <w:tr w:rsidR="005863FF" w:rsidRPr="00AD5D04">
        <w:tc>
          <w:tcPr>
            <w:tcW w:w="1242" w:type="dxa"/>
          </w:tcPr>
          <w:p w:rsidR="005863FF" w:rsidRPr="00AD5D04" w:rsidRDefault="005863FF" w:rsidP="00B903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 xml:space="preserve">ПК 3.2. </w:t>
            </w:r>
          </w:p>
        </w:tc>
        <w:tc>
          <w:tcPr>
            <w:tcW w:w="3828" w:type="dxa"/>
          </w:tcPr>
          <w:p w:rsidR="005863FF" w:rsidRPr="00AD5D04" w:rsidRDefault="005863FF" w:rsidP="00B9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Читать  техническую документацию:</w:t>
            </w:r>
          </w:p>
          <w:p w:rsidR="005863FF" w:rsidRPr="00AD5D04" w:rsidRDefault="005863FF" w:rsidP="00E26D2B">
            <w:pPr>
              <w:pStyle w:val="ListParagraph"/>
              <w:numPr>
                <w:ilvl w:val="0"/>
                <w:numId w:val="2"/>
              </w:numPr>
              <w:spacing w:before="0" w:after="0"/>
              <w:ind w:left="284" w:hanging="284"/>
            </w:pPr>
            <w:r w:rsidRPr="00AD5D04">
              <w:t>инструкционные карты;</w:t>
            </w:r>
          </w:p>
          <w:p w:rsidR="005863FF" w:rsidRPr="00AD5D04" w:rsidRDefault="005863FF" w:rsidP="00E26D2B">
            <w:pPr>
              <w:pStyle w:val="ListParagraph"/>
              <w:numPr>
                <w:ilvl w:val="0"/>
                <w:numId w:val="2"/>
              </w:numPr>
              <w:spacing w:before="0" w:after="0"/>
              <w:ind w:left="284" w:hanging="284"/>
            </w:pPr>
            <w:r w:rsidRPr="00AD5D04">
              <w:t>чертежи, эскизы;</w:t>
            </w:r>
          </w:p>
          <w:p w:rsidR="005863FF" w:rsidRPr="00AD5D04" w:rsidRDefault="005863FF" w:rsidP="00E26D2B">
            <w:pPr>
              <w:pStyle w:val="ListParagraph"/>
              <w:numPr>
                <w:ilvl w:val="0"/>
                <w:numId w:val="2"/>
              </w:numPr>
              <w:spacing w:before="0" w:after="0"/>
              <w:ind w:left="284" w:hanging="284"/>
            </w:pPr>
            <w:r w:rsidRPr="00AD5D04">
              <w:t>карты трудовых процессов</w:t>
            </w:r>
          </w:p>
          <w:p w:rsidR="005863FF" w:rsidRPr="00AD5D04" w:rsidRDefault="005863FF" w:rsidP="00B903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5863FF" w:rsidRPr="00AD5D04" w:rsidRDefault="005863FF" w:rsidP="00997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Квалификационная характеристика профессии «Стекольщик»;</w:t>
            </w:r>
            <w:r w:rsidRPr="00AD5D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ориентироваться в классификации зданий и сооружений;</w:t>
            </w:r>
          </w:p>
          <w:p w:rsidR="005863FF" w:rsidRPr="00AD5D04" w:rsidRDefault="005863FF" w:rsidP="00997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конструктивные элементы;</w:t>
            </w:r>
          </w:p>
          <w:p w:rsidR="005863FF" w:rsidRPr="00AD5D04" w:rsidRDefault="005863FF" w:rsidP="00997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 xml:space="preserve"> виды строительно-монтажных работ, процессов; </w:t>
            </w:r>
          </w:p>
          <w:p w:rsidR="005863FF" w:rsidRPr="00AD5D04" w:rsidRDefault="005863FF" w:rsidP="00997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 xml:space="preserve">основы организации производства и контроль качества строительных работ. </w:t>
            </w:r>
          </w:p>
          <w:p w:rsidR="005863FF" w:rsidRPr="00AD5D04" w:rsidRDefault="005863FF" w:rsidP="00997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863FF" w:rsidRPr="00AD5D04" w:rsidRDefault="005863FF" w:rsidP="00997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виды технической документации на производство работ;                                                виды технической документации на выполнение работ</w:t>
            </w:r>
          </w:p>
        </w:tc>
      </w:tr>
      <w:tr w:rsidR="005863FF" w:rsidRPr="00AD5D04">
        <w:tc>
          <w:tcPr>
            <w:tcW w:w="1242" w:type="dxa"/>
          </w:tcPr>
          <w:p w:rsidR="005863FF" w:rsidRPr="00AD5D04" w:rsidRDefault="005863FF" w:rsidP="00B9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3828" w:type="dxa"/>
          </w:tcPr>
          <w:p w:rsidR="005863FF" w:rsidRPr="00AD5D04" w:rsidRDefault="005863FF" w:rsidP="00B9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4785" w:type="dxa"/>
          </w:tcPr>
          <w:p w:rsidR="005863FF" w:rsidRPr="00AD5D04" w:rsidRDefault="005863FF" w:rsidP="007A4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5863FF" w:rsidRPr="00AD5D04">
        <w:tc>
          <w:tcPr>
            <w:tcW w:w="1242" w:type="dxa"/>
          </w:tcPr>
          <w:p w:rsidR="005863FF" w:rsidRPr="00AD5D04" w:rsidRDefault="005863FF" w:rsidP="00B9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3828" w:type="dxa"/>
          </w:tcPr>
          <w:p w:rsidR="005863FF" w:rsidRPr="00AD5D04" w:rsidRDefault="005863FF" w:rsidP="00B9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4785" w:type="dxa"/>
          </w:tcPr>
          <w:p w:rsidR="005863FF" w:rsidRPr="00AD5D04" w:rsidRDefault="005863FF" w:rsidP="007A4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  <w:p w:rsidR="005863FF" w:rsidRPr="00AD5D04" w:rsidRDefault="005863FF" w:rsidP="00B903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863FF" w:rsidRDefault="005863FF" w:rsidP="00E26D2B">
      <w:pPr>
        <w:jc w:val="center"/>
        <w:rPr>
          <w:sz w:val="28"/>
          <w:szCs w:val="28"/>
        </w:rPr>
      </w:pPr>
    </w:p>
    <w:p w:rsidR="005863FF" w:rsidRDefault="005863FF" w:rsidP="007A4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63FF" w:rsidRDefault="005863FF" w:rsidP="007A4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63FF" w:rsidRDefault="005863FF" w:rsidP="007A4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63FF" w:rsidRDefault="005863FF" w:rsidP="007A4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63FF" w:rsidRDefault="005863FF" w:rsidP="007A4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63FF" w:rsidRDefault="005863FF" w:rsidP="007A4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63FF" w:rsidRDefault="005863FF" w:rsidP="007A4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63FF" w:rsidRDefault="005863FF" w:rsidP="007A4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63FF" w:rsidRDefault="005863FF" w:rsidP="007A4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63FF" w:rsidRDefault="005863FF" w:rsidP="007A4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63FF" w:rsidRDefault="005863FF" w:rsidP="007A4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63FF" w:rsidRDefault="005863FF" w:rsidP="007A4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63FF" w:rsidRDefault="005863FF" w:rsidP="007A4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63FF" w:rsidRDefault="005863FF" w:rsidP="007A4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63FF" w:rsidRDefault="005863FF" w:rsidP="007A4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63FF" w:rsidRDefault="005863FF" w:rsidP="007A4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/>
          <w:b/>
          <w:bCs/>
          <w:sz w:val="24"/>
          <w:szCs w:val="24"/>
        </w:rPr>
      </w:pPr>
      <w:r w:rsidRPr="007A4FC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7A4FCE">
        <w:rPr>
          <w:rFonts w:ascii="Times New Roman" w:eastAsia="Arial-BoldMT" w:hAnsi="Times New Roman" w:cs="Times New Roman"/>
          <w:b/>
          <w:bCs/>
          <w:sz w:val="24"/>
          <w:szCs w:val="24"/>
        </w:rPr>
        <w:t>СТРУКТУРА И СОДЕРЖАНИЕ УЧЕБНОЙ ДИСЦИПЛИНЫ</w:t>
      </w:r>
    </w:p>
    <w:p w:rsidR="005863FF" w:rsidRPr="007A4FCE" w:rsidRDefault="005863FF" w:rsidP="007A4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/>
          <w:b/>
          <w:bCs/>
          <w:sz w:val="24"/>
          <w:szCs w:val="24"/>
        </w:rPr>
      </w:pPr>
    </w:p>
    <w:p w:rsidR="005863FF" w:rsidRDefault="005863FF" w:rsidP="007A4FCE">
      <w:pPr>
        <w:jc w:val="center"/>
        <w:rPr>
          <w:rFonts w:ascii="Times New Roman" w:eastAsia="Arial-BoldMT" w:hAnsi="Times New Roman"/>
          <w:b/>
          <w:bCs/>
          <w:sz w:val="24"/>
          <w:szCs w:val="24"/>
        </w:rPr>
      </w:pPr>
      <w:r w:rsidRPr="007A4FCE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Pr="007A4FCE">
        <w:rPr>
          <w:rFonts w:ascii="Times New Roman" w:eastAsia="Arial-BoldMT" w:hAnsi="Times New Roman" w:cs="Times New Roman"/>
          <w:b/>
          <w:bCs/>
          <w:sz w:val="24"/>
          <w:szCs w:val="24"/>
        </w:rPr>
        <w:t>Объем учебной дисциплины и виды учебной работы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38"/>
        <w:gridCol w:w="2233"/>
      </w:tblGrid>
      <w:tr w:rsidR="005863FF" w:rsidRPr="00AD5D04">
        <w:tc>
          <w:tcPr>
            <w:tcW w:w="7338" w:type="dxa"/>
          </w:tcPr>
          <w:p w:rsidR="005863FF" w:rsidRPr="00AD5D04" w:rsidRDefault="005863FF" w:rsidP="00AD5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2233" w:type="dxa"/>
          </w:tcPr>
          <w:p w:rsidR="005863FF" w:rsidRPr="00AD5D04" w:rsidRDefault="005863FF" w:rsidP="00AD5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5863FF" w:rsidRPr="00AD5D04">
        <w:tc>
          <w:tcPr>
            <w:tcW w:w="7338" w:type="dxa"/>
          </w:tcPr>
          <w:p w:rsidR="005863FF" w:rsidRPr="00AD5D04" w:rsidRDefault="005863FF" w:rsidP="00AD5D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233" w:type="dxa"/>
          </w:tcPr>
          <w:p w:rsidR="005863FF" w:rsidRPr="00AD5D04" w:rsidRDefault="005863FF" w:rsidP="00AD5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5863FF" w:rsidRPr="00AD5D04">
        <w:tc>
          <w:tcPr>
            <w:tcW w:w="7338" w:type="dxa"/>
          </w:tcPr>
          <w:p w:rsidR="005863FF" w:rsidRPr="00AD5D04" w:rsidRDefault="005863FF" w:rsidP="00AD5D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учебная работа</w:t>
            </w:r>
          </w:p>
        </w:tc>
        <w:tc>
          <w:tcPr>
            <w:tcW w:w="2233" w:type="dxa"/>
          </w:tcPr>
          <w:p w:rsidR="005863FF" w:rsidRPr="00AD5D04" w:rsidRDefault="005863FF" w:rsidP="00AD5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863FF" w:rsidRPr="00AD5D04">
        <w:tc>
          <w:tcPr>
            <w:tcW w:w="7338" w:type="dxa"/>
          </w:tcPr>
          <w:p w:rsidR="005863FF" w:rsidRPr="00AD5D04" w:rsidRDefault="005863FF" w:rsidP="00AD5D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занятий</w:t>
            </w:r>
          </w:p>
        </w:tc>
        <w:tc>
          <w:tcPr>
            <w:tcW w:w="2233" w:type="dxa"/>
          </w:tcPr>
          <w:p w:rsidR="005863FF" w:rsidRPr="00AD5D04" w:rsidRDefault="005863FF" w:rsidP="00AD5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5863FF" w:rsidRPr="00AD5D04">
        <w:tc>
          <w:tcPr>
            <w:tcW w:w="9571" w:type="dxa"/>
            <w:gridSpan w:val="2"/>
          </w:tcPr>
          <w:p w:rsidR="005863FF" w:rsidRPr="00AD5D04" w:rsidRDefault="005863FF" w:rsidP="00AD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863FF" w:rsidRPr="00AD5D04" w:rsidRDefault="005863FF" w:rsidP="00AD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3FF" w:rsidRPr="00AD5D04">
        <w:tc>
          <w:tcPr>
            <w:tcW w:w="7338" w:type="dxa"/>
          </w:tcPr>
          <w:p w:rsidR="005863FF" w:rsidRPr="00AD5D04" w:rsidRDefault="005863FF" w:rsidP="00AD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233" w:type="dxa"/>
          </w:tcPr>
          <w:p w:rsidR="005863FF" w:rsidRPr="00AD5D04" w:rsidRDefault="005863FF" w:rsidP="00AD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863FF" w:rsidRPr="00AD5D04">
        <w:tc>
          <w:tcPr>
            <w:tcW w:w="7338" w:type="dxa"/>
          </w:tcPr>
          <w:p w:rsidR="005863FF" w:rsidRPr="00AD5D04" w:rsidRDefault="005863FF" w:rsidP="00AD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работы, занятия</w:t>
            </w:r>
          </w:p>
        </w:tc>
        <w:tc>
          <w:tcPr>
            <w:tcW w:w="2233" w:type="dxa"/>
          </w:tcPr>
          <w:p w:rsidR="005863FF" w:rsidRPr="00AD5D04" w:rsidRDefault="005863FF" w:rsidP="00AD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63FF" w:rsidRPr="00AD5D04">
        <w:tc>
          <w:tcPr>
            <w:tcW w:w="7338" w:type="dxa"/>
          </w:tcPr>
          <w:p w:rsidR="005863FF" w:rsidRPr="00AD5D04" w:rsidRDefault="005863FF" w:rsidP="00AD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233" w:type="dxa"/>
          </w:tcPr>
          <w:p w:rsidR="005863FF" w:rsidRPr="00AD5D04" w:rsidRDefault="005863FF" w:rsidP="00AD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3FF" w:rsidRPr="00AD5D04">
        <w:tc>
          <w:tcPr>
            <w:tcW w:w="7338" w:type="dxa"/>
          </w:tcPr>
          <w:p w:rsidR="005863FF" w:rsidRPr="00AD5D04" w:rsidRDefault="005863FF" w:rsidP="00AD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2233" w:type="dxa"/>
          </w:tcPr>
          <w:p w:rsidR="005863FF" w:rsidRPr="00AD5D04" w:rsidRDefault="005863FF" w:rsidP="00AD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63FF" w:rsidRPr="00AD5D04">
        <w:tc>
          <w:tcPr>
            <w:tcW w:w="7338" w:type="dxa"/>
          </w:tcPr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экзамена, ГИА</w:t>
            </w:r>
          </w:p>
        </w:tc>
        <w:tc>
          <w:tcPr>
            <w:tcW w:w="2233" w:type="dxa"/>
          </w:tcPr>
          <w:p w:rsidR="005863FF" w:rsidRPr="00AD5D04" w:rsidRDefault="005863FF" w:rsidP="00AD5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04">
              <w:rPr>
                <w:rFonts w:ascii="Times New Roman" w:hAnsi="Times New Roman" w:cs="Times New Roman"/>
              </w:rPr>
              <w:t>-</w:t>
            </w:r>
          </w:p>
        </w:tc>
      </w:tr>
      <w:tr w:rsidR="005863FF" w:rsidRPr="00AD5D04">
        <w:tc>
          <w:tcPr>
            <w:tcW w:w="7338" w:type="dxa"/>
          </w:tcPr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233" w:type="dxa"/>
          </w:tcPr>
          <w:p w:rsidR="005863FF" w:rsidRPr="00AD5D04" w:rsidRDefault="005863FF" w:rsidP="00AD5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04">
              <w:rPr>
                <w:rFonts w:ascii="Times New Roman" w:hAnsi="Times New Roman" w:cs="Times New Roman"/>
              </w:rPr>
              <w:t>2</w:t>
            </w:r>
          </w:p>
        </w:tc>
      </w:tr>
    </w:tbl>
    <w:p w:rsidR="005863FF" w:rsidRPr="00070DE2" w:rsidRDefault="005863FF" w:rsidP="00247B8A">
      <w:pPr>
        <w:spacing w:before="120" w:after="120" w:line="24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B8A">
        <w:rPr>
          <w:rFonts w:ascii="Times New Roman" w:hAnsi="Times New Roman" w:cs="Times New Roman"/>
          <w:sz w:val="24"/>
          <w:szCs w:val="24"/>
        </w:rPr>
        <w:br w:type="page"/>
      </w:r>
      <w:r w:rsidRPr="00070DE2">
        <w:rPr>
          <w:rFonts w:ascii="Times New Roman" w:hAnsi="Times New Roman" w:cs="Times New Roman"/>
          <w:b/>
          <w:bCs/>
          <w:sz w:val="24"/>
          <w:szCs w:val="24"/>
        </w:rPr>
        <w:t>2.2 Тематический план и сод</w:t>
      </w:r>
      <w:r>
        <w:rPr>
          <w:rFonts w:ascii="Times New Roman" w:hAnsi="Times New Roman" w:cs="Times New Roman"/>
          <w:b/>
          <w:bCs/>
          <w:sz w:val="24"/>
          <w:szCs w:val="24"/>
        </w:rPr>
        <w:t>ержание учебной дисциплины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58"/>
        <w:gridCol w:w="4455"/>
        <w:gridCol w:w="1167"/>
        <w:gridCol w:w="1591"/>
      </w:tblGrid>
      <w:tr w:rsidR="005863FF" w:rsidRPr="00AD5D04">
        <w:trPr>
          <w:trHeight w:val="856"/>
        </w:trPr>
        <w:tc>
          <w:tcPr>
            <w:tcW w:w="2488" w:type="dxa"/>
          </w:tcPr>
          <w:p w:rsidR="005863FF" w:rsidRPr="00AD5D04" w:rsidRDefault="005863FF" w:rsidP="00AD5D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5093" w:type="dxa"/>
          </w:tcPr>
          <w:p w:rsidR="005863FF" w:rsidRPr="00AD5D04" w:rsidRDefault="005863FF" w:rsidP="00AD5D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50" w:type="dxa"/>
          </w:tcPr>
          <w:p w:rsidR="005863FF" w:rsidRPr="00AD5D04" w:rsidRDefault="005863FF" w:rsidP="00AD5D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1591" w:type="dxa"/>
          </w:tcPr>
          <w:p w:rsidR="005863FF" w:rsidRPr="00AD5D04" w:rsidRDefault="005863FF" w:rsidP="00AD5D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Осваиваемые элементы компетенций</w:t>
            </w:r>
          </w:p>
        </w:tc>
      </w:tr>
      <w:tr w:rsidR="005863FF" w:rsidRPr="00AD5D04">
        <w:trPr>
          <w:trHeight w:val="315"/>
        </w:trPr>
        <w:tc>
          <w:tcPr>
            <w:tcW w:w="2488" w:type="dxa"/>
            <w:vMerge w:val="restart"/>
          </w:tcPr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Тема 1.                  Сущность предмета и общие сведения о зданиях, сооружениях</w:t>
            </w:r>
          </w:p>
        </w:tc>
        <w:tc>
          <w:tcPr>
            <w:tcW w:w="5093" w:type="dxa"/>
          </w:tcPr>
          <w:p w:rsidR="005863FF" w:rsidRPr="00AD5D04" w:rsidRDefault="005863FF" w:rsidP="00AD5D0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50" w:type="dxa"/>
          </w:tcPr>
          <w:p w:rsidR="005863FF" w:rsidRPr="00AD5D04" w:rsidRDefault="005863FF" w:rsidP="00AD5D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91" w:type="dxa"/>
            <w:vMerge w:val="restart"/>
          </w:tcPr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ОК 09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ОК 10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ПК 1.2                 ПК 2.2</w:t>
            </w:r>
          </w:p>
        </w:tc>
      </w:tr>
      <w:tr w:rsidR="005863FF" w:rsidRPr="00AD5D04">
        <w:trPr>
          <w:trHeight w:val="784"/>
        </w:trPr>
        <w:tc>
          <w:tcPr>
            <w:tcW w:w="2488" w:type="dxa"/>
            <w:vMerge/>
          </w:tcPr>
          <w:p w:rsidR="005863FF" w:rsidRPr="00AD5D04" w:rsidRDefault="005863FF" w:rsidP="00AD5D0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</w:tcPr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Классификация строительных объектов по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назначению и характеристикам. Классификация зданий и сооружений. Основные архитектурно-конструктивные элементы здания.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Конструктивные элементы зданий, характеристика их.</w:t>
            </w:r>
          </w:p>
        </w:tc>
        <w:tc>
          <w:tcPr>
            <w:tcW w:w="1250" w:type="dxa"/>
          </w:tcPr>
          <w:p w:rsidR="005863FF" w:rsidRPr="00AD5D04" w:rsidRDefault="005863FF" w:rsidP="00AD5D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vMerge/>
          </w:tcPr>
          <w:p w:rsidR="005863FF" w:rsidRPr="00AD5D04" w:rsidRDefault="005863FF" w:rsidP="00AD5D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3FF" w:rsidRPr="00AD5D04">
        <w:trPr>
          <w:trHeight w:val="1630"/>
        </w:trPr>
        <w:tc>
          <w:tcPr>
            <w:tcW w:w="2488" w:type="dxa"/>
            <w:vMerge/>
          </w:tcPr>
          <w:p w:rsidR="005863FF" w:rsidRPr="00AD5D04" w:rsidRDefault="005863FF" w:rsidP="00AD5D0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</w:tcPr>
          <w:p w:rsidR="005863FF" w:rsidRPr="00AD5D04" w:rsidRDefault="005863FF" w:rsidP="00AD5D0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Тематика практических занятий и лабораторных работ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Работа с технической документацией по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классификации зданий и сооружений</w:t>
            </w: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50" w:type="dxa"/>
          </w:tcPr>
          <w:p w:rsidR="005863FF" w:rsidRPr="00AD5D04" w:rsidRDefault="005863FF" w:rsidP="00AD5D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vMerge/>
          </w:tcPr>
          <w:p w:rsidR="005863FF" w:rsidRPr="00AD5D04" w:rsidRDefault="005863FF" w:rsidP="00AD5D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3FF" w:rsidRPr="00AD5D04">
        <w:trPr>
          <w:trHeight w:val="274"/>
        </w:trPr>
        <w:tc>
          <w:tcPr>
            <w:tcW w:w="2488" w:type="dxa"/>
            <w:vMerge w:val="restart"/>
          </w:tcPr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Тема 2.                            Общие сведения о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строительном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производстве и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строительных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процессах</w:t>
            </w:r>
          </w:p>
        </w:tc>
        <w:tc>
          <w:tcPr>
            <w:tcW w:w="5093" w:type="dxa"/>
          </w:tcPr>
          <w:p w:rsidR="005863FF" w:rsidRPr="00AD5D04" w:rsidRDefault="005863FF" w:rsidP="00AD5D0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50" w:type="dxa"/>
          </w:tcPr>
          <w:p w:rsidR="005863FF" w:rsidRPr="00AD5D04" w:rsidRDefault="005863FF" w:rsidP="00AD5D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91" w:type="dxa"/>
            <w:vMerge w:val="restart"/>
          </w:tcPr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ОК 09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ОК 10                  ПК 1.2      ПК 2.2</w:t>
            </w:r>
          </w:p>
        </w:tc>
      </w:tr>
      <w:tr w:rsidR="005863FF" w:rsidRPr="00AD5D04">
        <w:trPr>
          <w:trHeight w:val="1258"/>
        </w:trPr>
        <w:tc>
          <w:tcPr>
            <w:tcW w:w="2488" w:type="dxa"/>
            <w:vMerge/>
          </w:tcPr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93" w:type="dxa"/>
          </w:tcPr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Строительно-монтажные работы (СМР). Строительные рабочие и организация труда.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Участники строительного процесса. Участие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организаций в общем объёме строительных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работ.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Единый тарифно-квалификационный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справочник работ и профессий.                        Единый тарифно-квалификационный справочник работ.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Характеристика профессий Столяр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строительный. Плотник. Стекольщик. Паркетчик.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Обучение и переподготовка рабочих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строительных профессий</w:t>
            </w:r>
          </w:p>
        </w:tc>
        <w:tc>
          <w:tcPr>
            <w:tcW w:w="1250" w:type="dxa"/>
          </w:tcPr>
          <w:p w:rsidR="005863FF" w:rsidRPr="00AD5D04" w:rsidRDefault="005863FF" w:rsidP="00AD5D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1" w:type="dxa"/>
            <w:vMerge/>
          </w:tcPr>
          <w:p w:rsidR="005863FF" w:rsidRPr="00AD5D04" w:rsidRDefault="005863FF" w:rsidP="00AD5D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3FF" w:rsidRPr="00AD5D04">
        <w:trPr>
          <w:trHeight w:val="1344"/>
        </w:trPr>
        <w:tc>
          <w:tcPr>
            <w:tcW w:w="2488" w:type="dxa"/>
            <w:vMerge/>
          </w:tcPr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93" w:type="dxa"/>
          </w:tcPr>
          <w:p w:rsidR="005863FF" w:rsidRPr="00AD5D04" w:rsidRDefault="005863FF" w:rsidP="00AD5D0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Тематика практических занятий и лабораторных работ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Чтение схемы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создания строительной продукции</w:t>
            </w: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0" w:type="dxa"/>
          </w:tcPr>
          <w:p w:rsidR="005863FF" w:rsidRPr="00AD5D04" w:rsidRDefault="005863FF" w:rsidP="00AD5D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vMerge/>
          </w:tcPr>
          <w:p w:rsidR="005863FF" w:rsidRPr="00AD5D04" w:rsidRDefault="005863FF" w:rsidP="00AD5D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3FF" w:rsidRPr="00AD5D04">
        <w:trPr>
          <w:trHeight w:val="274"/>
        </w:trPr>
        <w:tc>
          <w:tcPr>
            <w:tcW w:w="2488" w:type="dxa"/>
            <w:vMerge w:val="restart"/>
          </w:tcPr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Тема 3.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Строительные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работы, их структура и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классификация</w:t>
            </w:r>
          </w:p>
        </w:tc>
        <w:tc>
          <w:tcPr>
            <w:tcW w:w="5093" w:type="dxa"/>
          </w:tcPr>
          <w:p w:rsidR="005863FF" w:rsidRPr="00AD5D04" w:rsidRDefault="005863FF" w:rsidP="00AD5D0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50" w:type="dxa"/>
          </w:tcPr>
          <w:p w:rsidR="005863FF" w:rsidRPr="00AD5D04" w:rsidRDefault="005863FF" w:rsidP="00AD5D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91" w:type="dxa"/>
          </w:tcPr>
          <w:p w:rsidR="005863FF" w:rsidRPr="00AD5D04" w:rsidRDefault="005863FF" w:rsidP="00AD5D04">
            <w:pPr>
              <w:spacing w:before="120" w:after="120" w:line="240" w:lineRule="auto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ПК 1.2              ПК 2.2               </w:t>
            </w:r>
          </w:p>
          <w:p w:rsidR="005863FF" w:rsidRPr="00AD5D04" w:rsidRDefault="005863FF" w:rsidP="00AD5D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ПК  3.2</w:t>
            </w:r>
          </w:p>
        </w:tc>
      </w:tr>
      <w:tr w:rsidR="005863FF" w:rsidRPr="00AD5D04">
        <w:trPr>
          <w:trHeight w:val="3555"/>
        </w:trPr>
        <w:tc>
          <w:tcPr>
            <w:tcW w:w="2488" w:type="dxa"/>
            <w:vMerge/>
          </w:tcPr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93" w:type="dxa"/>
          </w:tcPr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Структура и классификация строительных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работ. Погрузочно-разгрузочные работы.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Земляные работы. Общестроительные работы.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Кровельные работы. Столярные и плотничные,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стекольные и паркетные работы в строительстве. Контрольные мероприятия по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выполнению строительных работ. Выходной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контроль. Входной контроль. Авторский и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технический надзор. Лабораторные испытания.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Контроль за эксплуатацией зданий</w:t>
            </w:r>
          </w:p>
        </w:tc>
        <w:tc>
          <w:tcPr>
            <w:tcW w:w="1250" w:type="dxa"/>
          </w:tcPr>
          <w:p w:rsidR="005863FF" w:rsidRPr="00AD5D04" w:rsidRDefault="005863FF" w:rsidP="00AD5D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1" w:type="dxa"/>
            <w:vMerge w:val="restart"/>
          </w:tcPr>
          <w:p w:rsidR="005863FF" w:rsidRPr="00AD5D04" w:rsidRDefault="005863FF" w:rsidP="00AD5D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3FF" w:rsidRPr="00AD5D04">
        <w:trPr>
          <w:trHeight w:val="2249"/>
        </w:trPr>
        <w:tc>
          <w:tcPr>
            <w:tcW w:w="2488" w:type="dxa"/>
            <w:vMerge/>
          </w:tcPr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93" w:type="dxa"/>
          </w:tcPr>
          <w:p w:rsidR="005863FF" w:rsidRPr="00AD5D04" w:rsidRDefault="005863FF" w:rsidP="00AD5D0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Тематика практических занятий и лабораторных работ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Чтение технической документации</w:t>
            </w: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Последовательность выполнения основных видов работ в подготовительном и основном периодах строительства</w:t>
            </w: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50" w:type="dxa"/>
          </w:tcPr>
          <w:p w:rsidR="005863FF" w:rsidRPr="00AD5D04" w:rsidRDefault="005863FF" w:rsidP="00AD5D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1" w:type="dxa"/>
            <w:vMerge/>
          </w:tcPr>
          <w:p w:rsidR="005863FF" w:rsidRPr="00AD5D04" w:rsidRDefault="005863FF" w:rsidP="00AD5D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3FF" w:rsidRPr="00AD5D04">
        <w:trPr>
          <w:trHeight w:val="310"/>
        </w:trPr>
        <w:tc>
          <w:tcPr>
            <w:tcW w:w="2488" w:type="dxa"/>
            <w:vMerge w:val="restart"/>
          </w:tcPr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Тема 4. Организация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строительного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производства</w:t>
            </w:r>
          </w:p>
        </w:tc>
        <w:tc>
          <w:tcPr>
            <w:tcW w:w="5093" w:type="dxa"/>
          </w:tcPr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50" w:type="dxa"/>
          </w:tcPr>
          <w:p w:rsidR="005863FF" w:rsidRPr="00AD5D04" w:rsidRDefault="005863FF" w:rsidP="00AD5D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91" w:type="dxa"/>
            <w:vMerge w:val="restart"/>
          </w:tcPr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ОК 09                  ОК 10                  ПК 1.2              ПК 2.2               ПК 3.2</w:t>
            </w:r>
          </w:p>
        </w:tc>
      </w:tr>
      <w:tr w:rsidR="005863FF" w:rsidRPr="00AD5D04">
        <w:trPr>
          <w:trHeight w:val="766"/>
        </w:trPr>
        <w:tc>
          <w:tcPr>
            <w:tcW w:w="2488" w:type="dxa"/>
            <w:vMerge/>
          </w:tcPr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93" w:type="dxa"/>
          </w:tcPr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Организационные формы управления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строительством. Хозяйственный способ,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подрядный способ. Индустриальные методы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строительства. Проектно-сметная документация. Назначение и состав проекта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организации строительства (ПОС) Назначение и состав проекта производства работ(ППР).Сметная документация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Общие сведения о сетевом планировании.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Виды и назначение технологических карт. Карты трудовых процессов</w:t>
            </w:r>
          </w:p>
        </w:tc>
        <w:tc>
          <w:tcPr>
            <w:tcW w:w="1250" w:type="dxa"/>
          </w:tcPr>
          <w:p w:rsidR="005863FF" w:rsidRPr="00AD5D04" w:rsidRDefault="005863FF" w:rsidP="00AD5D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1" w:type="dxa"/>
            <w:vMerge/>
          </w:tcPr>
          <w:p w:rsidR="005863FF" w:rsidRPr="00AD5D04" w:rsidRDefault="005863FF" w:rsidP="00AD5D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3FF" w:rsidRPr="00AD5D04">
        <w:trPr>
          <w:trHeight w:val="1653"/>
        </w:trPr>
        <w:tc>
          <w:tcPr>
            <w:tcW w:w="2488" w:type="dxa"/>
            <w:vMerge/>
          </w:tcPr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93" w:type="dxa"/>
          </w:tcPr>
          <w:p w:rsidR="005863FF" w:rsidRPr="00AD5D04" w:rsidRDefault="005863FF" w:rsidP="00AD5D0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Тематика практических занятий и лабораторных работ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«Чтение чертежей уникальных домов площадью до 200 м2»</w:t>
            </w:r>
          </w:p>
        </w:tc>
        <w:tc>
          <w:tcPr>
            <w:tcW w:w="1250" w:type="dxa"/>
          </w:tcPr>
          <w:p w:rsidR="005863FF" w:rsidRPr="00AD5D04" w:rsidRDefault="005863FF" w:rsidP="00AD5D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vMerge/>
          </w:tcPr>
          <w:p w:rsidR="005863FF" w:rsidRPr="00AD5D04" w:rsidRDefault="005863FF" w:rsidP="00AD5D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3FF" w:rsidRPr="00AD5D04">
        <w:trPr>
          <w:trHeight w:val="966"/>
        </w:trPr>
        <w:tc>
          <w:tcPr>
            <w:tcW w:w="7581" w:type="dxa"/>
            <w:gridSpan w:val="2"/>
          </w:tcPr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учебная работа обучающихся   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Изучение вида и архитектурной отделки знаний (сообщения,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презентации)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Чтение схем зданий и сооружений.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eastAsia="ArialMT" w:hAnsi="Times New Roman" w:cs="Times New Roman"/>
                <w:sz w:val="24"/>
                <w:szCs w:val="24"/>
              </w:rPr>
              <w:t>Подготовка к зачету.</w:t>
            </w:r>
            <w:r w:rsidRPr="00AD5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</w:p>
        </w:tc>
        <w:tc>
          <w:tcPr>
            <w:tcW w:w="1250" w:type="dxa"/>
          </w:tcPr>
          <w:p w:rsidR="005863FF" w:rsidRPr="00AD5D04" w:rsidRDefault="005863FF" w:rsidP="00AD5D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91" w:type="dxa"/>
          </w:tcPr>
          <w:p w:rsidR="005863FF" w:rsidRPr="00AD5D04" w:rsidRDefault="005863FF" w:rsidP="00AD5D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3FF" w:rsidRPr="00AD5D04">
        <w:trPr>
          <w:trHeight w:val="438"/>
        </w:trPr>
        <w:tc>
          <w:tcPr>
            <w:tcW w:w="7581" w:type="dxa"/>
            <w:gridSpan w:val="2"/>
          </w:tcPr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sz w:val="24"/>
                <w:szCs w:val="24"/>
              </w:rPr>
            </w:pPr>
            <w:r w:rsidRPr="00AD5D04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863FF" w:rsidRPr="00AD5D04" w:rsidRDefault="005863FF" w:rsidP="00AD5D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5863FF" w:rsidRPr="00AD5D04" w:rsidRDefault="005863FF" w:rsidP="00AD5D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3FF" w:rsidRPr="00AD5D04">
        <w:trPr>
          <w:trHeight w:val="510"/>
        </w:trPr>
        <w:tc>
          <w:tcPr>
            <w:tcW w:w="7581" w:type="dxa"/>
            <w:gridSpan w:val="2"/>
          </w:tcPr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sz w:val="24"/>
                <w:szCs w:val="24"/>
              </w:rPr>
            </w:pPr>
            <w:r w:rsidRPr="00AD5D04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  <w:p w:rsidR="005863FF" w:rsidRPr="00AD5D04" w:rsidRDefault="005863FF" w:rsidP="00AD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863FF" w:rsidRPr="00AD5D04" w:rsidRDefault="005863FF" w:rsidP="00AD5D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5863FF" w:rsidRPr="00AD5D04" w:rsidRDefault="005863FF" w:rsidP="00AD5D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863FF" w:rsidRDefault="005863FF" w:rsidP="00247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3FF" w:rsidRDefault="005863FF" w:rsidP="00BA5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63FF" w:rsidRDefault="005863FF" w:rsidP="00BA5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63FF" w:rsidRPr="00BA53A7" w:rsidRDefault="005863FF" w:rsidP="00BA5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BA53A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BA53A7">
        <w:rPr>
          <w:rFonts w:ascii="Times New Roman" w:eastAsia="Arial-BoldMT" w:hAnsi="Times New Roman" w:cs="Times New Roman"/>
          <w:b/>
          <w:bCs/>
          <w:sz w:val="24"/>
          <w:szCs w:val="24"/>
        </w:rPr>
        <w:t>УСЛОВИЯ РЕАЛИЗАЦИИ УЧЕБНОЙ ДИСЦИПЛИНЫ</w:t>
      </w:r>
    </w:p>
    <w:p w:rsidR="005863FF" w:rsidRPr="00BA53A7" w:rsidRDefault="005863FF" w:rsidP="00BA53A7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BA53A7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Pr="00BA53A7">
        <w:rPr>
          <w:rFonts w:ascii="Times New Roman" w:eastAsia="Arial-BoldMT" w:hAnsi="Times New Roman" w:cs="Times New Roman"/>
          <w:b/>
          <w:bCs/>
          <w:sz w:val="24"/>
          <w:szCs w:val="24"/>
        </w:rPr>
        <w:t>Для реализации программы учебной дисциплины предусмотрены следующие</w:t>
      </w:r>
    </w:p>
    <w:p w:rsidR="005863FF" w:rsidRDefault="005863FF" w:rsidP="00BA5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3A7">
        <w:rPr>
          <w:rFonts w:ascii="Times New Roman" w:eastAsia="Arial-BoldMT" w:hAnsi="Times New Roman" w:cs="Times New Roman"/>
          <w:b/>
          <w:bCs/>
          <w:sz w:val="24"/>
          <w:szCs w:val="24"/>
        </w:rPr>
        <w:t>специальные помещения</w:t>
      </w:r>
      <w:r w:rsidRPr="00BA53A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863FF" w:rsidRPr="00BA53A7" w:rsidRDefault="005863FF" w:rsidP="00BA5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63FF" w:rsidRPr="00BA53A7" w:rsidRDefault="005863FF" w:rsidP="00BA5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3A7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Кабинет </w:t>
      </w:r>
      <w:r w:rsidRPr="00BA53A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A53A7">
        <w:rPr>
          <w:rFonts w:ascii="Times New Roman" w:eastAsia="Arial-BoldMT" w:hAnsi="Times New Roman" w:cs="Times New Roman"/>
          <w:b/>
          <w:bCs/>
          <w:sz w:val="24"/>
          <w:szCs w:val="24"/>
        </w:rPr>
        <w:t>Технологии столярно-плотничных и паркетных работ</w:t>
      </w:r>
      <w:r w:rsidRPr="00BA53A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863FF" w:rsidRPr="00BA53A7" w:rsidRDefault="005863FF" w:rsidP="00BA5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A53A7">
        <w:rPr>
          <w:rFonts w:ascii="Times New Roman" w:eastAsia="Arial-ItalicMT" w:hAnsi="Times New Roman" w:cs="Times New Roman"/>
          <w:i/>
          <w:iCs/>
          <w:sz w:val="24"/>
          <w:szCs w:val="24"/>
        </w:rPr>
        <w:t>оснащенный оборудованием</w:t>
      </w:r>
      <w:r w:rsidRPr="00BA53A7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5863FF" w:rsidRPr="00BA53A7" w:rsidRDefault="005863FF" w:rsidP="00BA5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3A7">
        <w:rPr>
          <w:rFonts w:ascii="Times New Roman" w:eastAsia="ArialMT" w:hAnsi="Times New Roman" w:cs="Times New Roman"/>
          <w:sz w:val="24"/>
          <w:szCs w:val="24"/>
        </w:rPr>
        <w:t>рабочее место преподавателя</w:t>
      </w:r>
      <w:r w:rsidRPr="00BA53A7">
        <w:rPr>
          <w:rFonts w:ascii="Times New Roman" w:hAnsi="Times New Roman" w:cs="Times New Roman"/>
          <w:sz w:val="24"/>
          <w:szCs w:val="24"/>
        </w:rPr>
        <w:t>;</w:t>
      </w:r>
    </w:p>
    <w:p w:rsidR="005863FF" w:rsidRPr="00BA53A7" w:rsidRDefault="005863FF" w:rsidP="00BA5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3A7">
        <w:rPr>
          <w:rFonts w:ascii="Times New Roman" w:eastAsia="ArialMT" w:hAnsi="Times New Roman" w:cs="Times New Roman"/>
          <w:sz w:val="24"/>
          <w:szCs w:val="24"/>
        </w:rPr>
        <w:t>ученические столы и стулья</w:t>
      </w:r>
      <w:r w:rsidRPr="00BA53A7">
        <w:rPr>
          <w:rFonts w:ascii="Times New Roman" w:hAnsi="Times New Roman" w:cs="Times New Roman"/>
          <w:sz w:val="24"/>
          <w:szCs w:val="24"/>
        </w:rPr>
        <w:t>;</w:t>
      </w:r>
    </w:p>
    <w:p w:rsidR="005863FF" w:rsidRPr="00BA53A7" w:rsidRDefault="005863FF" w:rsidP="00BA5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3A7">
        <w:rPr>
          <w:rFonts w:ascii="Times New Roman" w:eastAsia="ArialMT" w:hAnsi="Times New Roman" w:cs="Times New Roman"/>
          <w:sz w:val="24"/>
          <w:szCs w:val="24"/>
        </w:rPr>
        <w:t>доска</w:t>
      </w:r>
      <w:r w:rsidRPr="00BA53A7">
        <w:rPr>
          <w:rFonts w:ascii="Times New Roman" w:hAnsi="Times New Roman" w:cs="Times New Roman"/>
          <w:sz w:val="24"/>
          <w:szCs w:val="24"/>
        </w:rPr>
        <w:t>;</w:t>
      </w:r>
    </w:p>
    <w:p w:rsidR="005863FF" w:rsidRPr="00BA53A7" w:rsidRDefault="005863FF" w:rsidP="00BA5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3A7">
        <w:rPr>
          <w:rFonts w:ascii="Times New Roman" w:eastAsia="ArialMT" w:hAnsi="Times New Roman" w:cs="Times New Roman"/>
          <w:sz w:val="24"/>
          <w:szCs w:val="24"/>
        </w:rPr>
        <w:t>учебная</w:t>
      </w:r>
      <w:r w:rsidRPr="00BA53A7">
        <w:rPr>
          <w:rFonts w:ascii="Times New Roman" w:hAnsi="Times New Roman" w:cs="Times New Roman"/>
          <w:sz w:val="24"/>
          <w:szCs w:val="24"/>
        </w:rPr>
        <w:t xml:space="preserve">, </w:t>
      </w:r>
      <w:r w:rsidRPr="00BA53A7">
        <w:rPr>
          <w:rFonts w:ascii="Times New Roman" w:eastAsia="ArialMT" w:hAnsi="Times New Roman" w:cs="Times New Roman"/>
          <w:sz w:val="24"/>
          <w:szCs w:val="24"/>
        </w:rPr>
        <w:t>справочная и нормативная литература</w:t>
      </w:r>
      <w:r w:rsidRPr="00BA53A7">
        <w:rPr>
          <w:rFonts w:ascii="Times New Roman" w:hAnsi="Times New Roman" w:cs="Times New Roman"/>
          <w:sz w:val="24"/>
          <w:szCs w:val="24"/>
        </w:rPr>
        <w:t>;</w:t>
      </w:r>
    </w:p>
    <w:p w:rsidR="005863FF" w:rsidRPr="00BA53A7" w:rsidRDefault="005863FF" w:rsidP="00BA5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3A7">
        <w:rPr>
          <w:rFonts w:ascii="Times New Roman" w:eastAsia="ArialMT" w:hAnsi="Times New Roman" w:cs="Times New Roman"/>
          <w:sz w:val="24"/>
          <w:szCs w:val="24"/>
        </w:rPr>
        <w:t>образцы натуральных материалов</w:t>
      </w:r>
      <w:r w:rsidRPr="00BA53A7">
        <w:rPr>
          <w:rFonts w:ascii="Times New Roman" w:hAnsi="Times New Roman" w:cs="Times New Roman"/>
          <w:sz w:val="24"/>
          <w:szCs w:val="24"/>
        </w:rPr>
        <w:t>;</w:t>
      </w:r>
    </w:p>
    <w:p w:rsidR="005863FF" w:rsidRPr="00BA53A7" w:rsidRDefault="005863FF" w:rsidP="00BA5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3A7">
        <w:rPr>
          <w:rFonts w:ascii="Times New Roman" w:eastAsia="ArialMT" w:hAnsi="Times New Roman" w:cs="Times New Roman"/>
          <w:sz w:val="24"/>
          <w:szCs w:val="24"/>
        </w:rPr>
        <w:t>образцы инструментов для столярных работ</w:t>
      </w:r>
      <w:r w:rsidRPr="00BA53A7">
        <w:rPr>
          <w:rFonts w:ascii="Times New Roman" w:hAnsi="Times New Roman" w:cs="Times New Roman"/>
          <w:sz w:val="24"/>
          <w:szCs w:val="24"/>
        </w:rPr>
        <w:t>;</w:t>
      </w:r>
    </w:p>
    <w:p w:rsidR="005863FF" w:rsidRPr="00BA53A7" w:rsidRDefault="005863FF" w:rsidP="00BA5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3A7">
        <w:rPr>
          <w:rFonts w:ascii="Times New Roman" w:eastAsia="ArialMT" w:hAnsi="Times New Roman" w:cs="Times New Roman"/>
          <w:sz w:val="24"/>
          <w:szCs w:val="24"/>
        </w:rPr>
        <w:t>стенды с видами паркетных покрытий</w:t>
      </w:r>
      <w:r w:rsidRPr="00BA53A7">
        <w:rPr>
          <w:rFonts w:ascii="Times New Roman" w:hAnsi="Times New Roman" w:cs="Times New Roman"/>
          <w:sz w:val="24"/>
          <w:szCs w:val="24"/>
        </w:rPr>
        <w:t>.</w:t>
      </w:r>
    </w:p>
    <w:p w:rsidR="005863FF" w:rsidRDefault="005863FF" w:rsidP="00BA5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3A7">
        <w:rPr>
          <w:rFonts w:ascii="Times New Roman" w:eastAsia="ArialMT" w:hAnsi="Times New Roman" w:cs="Times New Roman"/>
          <w:sz w:val="24"/>
          <w:szCs w:val="24"/>
        </w:rPr>
        <w:t>макеты</w:t>
      </w:r>
      <w:r w:rsidRPr="00BA53A7">
        <w:rPr>
          <w:rFonts w:ascii="Times New Roman" w:hAnsi="Times New Roman" w:cs="Times New Roman"/>
          <w:sz w:val="24"/>
          <w:szCs w:val="24"/>
        </w:rPr>
        <w:t xml:space="preserve">: </w:t>
      </w:r>
      <w:r w:rsidRPr="00BA53A7">
        <w:rPr>
          <w:rFonts w:ascii="Times New Roman" w:eastAsia="ArialMT" w:hAnsi="Times New Roman" w:cs="Times New Roman"/>
          <w:sz w:val="24"/>
          <w:szCs w:val="24"/>
        </w:rPr>
        <w:t>с видами паркетных покрытий</w:t>
      </w:r>
      <w:r w:rsidRPr="00BA53A7">
        <w:rPr>
          <w:rFonts w:ascii="Times New Roman" w:hAnsi="Times New Roman" w:cs="Times New Roman"/>
          <w:sz w:val="24"/>
          <w:szCs w:val="24"/>
        </w:rPr>
        <w:t>.</w:t>
      </w:r>
    </w:p>
    <w:p w:rsidR="005863FF" w:rsidRPr="00BA53A7" w:rsidRDefault="005863FF" w:rsidP="00BA5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3FF" w:rsidRPr="00BA53A7" w:rsidRDefault="005863FF" w:rsidP="00BA53A7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BA53A7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BA53A7">
        <w:rPr>
          <w:rFonts w:ascii="Times New Roman" w:eastAsia="Arial-BoldMT" w:hAnsi="Times New Roman" w:cs="Times New Roman"/>
          <w:b/>
          <w:bCs/>
          <w:sz w:val="24"/>
          <w:szCs w:val="24"/>
        </w:rPr>
        <w:t>Информационное обеспечение обучения</w:t>
      </w:r>
    </w:p>
    <w:p w:rsidR="005863FF" w:rsidRPr="00BA53A7" w:rsidRDefault="005863FF" w:rsidP="00BA5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3FF" w:rsidRDefault="005863FF" w:rsidP="00340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0DE2">
        <w:rPr>
          <w:rFonts w:ascii="Times New Roman" w:eastAsia="Arial-BoldMT" w:hAnsi="Times New Roman" w:cs="Times New Roman"/>
          <w:b/>
          <w:bCs/>
          <w:sz w:val="24"/>
          <w:szCs w:val="24"/>
        </w:rPr>
        <w:t>Основные источники</w:t>
      </w:r>
      <w:r w:rsidRPr="00070DE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863FF" w:rsidRPr="004D224B" w:rsidRDefault="005863FF" w:rsidP="00340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D224B">
        <w:rPr>
          <w:rFonts w:ascii="Times New Roman" w:hAnsi="Times New Roman" w:cs="Times New Roman"/>
          <w:sz w:val="24"/>
          <w:szCs w:val="24"/>
        </w:rPr>
        <w:t xml:space="preserve">Ивилян И.А., Кидалова Л.М. </w:t>
      </w:r>
      <w:r w:rsidRPr="004D224B">
        <w:rPr>
          <w:rFonts w:ascii="Times New Roman" w:hAnsi="Times New Roman" w:cs="Times New Roman"/>
          <w:b/>
          <w:bCs/>
          <w:sz w:val="24"/>
          <w:szCs w:val="24"/>
        </w:rPr>
        <w:t>Технология плотничных, столярных, стекольных и паркетных работ.</w:t>
      </w:r>
      <w:r w:rsidRPr="004D224B">
        <w:rPr>
          <w:rFonts w:ascii="Times New Roman" w:hAnsi="Times New Roman" w:cs="Times New Roman"/>
          <w:sz w:val="24"/>
          <w:szCs w:val="24"/>
        </w:rPr>
        <w:t xml:space="preserve"> Практикум: учеб. пособие для студ. учреждений сред. проф. образования, М.: ИЦ «Академия», 2018г.</w:t>
      </w:r>
    </w:p>
    <w:p w:rsidR="005863FF" w:rsidRDefault="005863FF" w:rsidP="00340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D224B">
        <w:rPr>
          <w:rFonts w:ascii="Times New Roman" w:hAnsi="Times New Roman" w:cs="Times New Roman"/>
          <w:sz w:val="24"/>
          <w:szCs w:val="24"/>
        </w:rPr>
        <w:t xml:space="preserve">Куликов О.Н., Ролин Е.И. </w:t>
      </w:r>
      <w:r w:rsidRPr="004D224B">
        <w:rPr>
          <w:rFonts w:ascii="Times New Roman" w:hAnsi="Times New Roman" w:cs="Times New Roman"/>
          <w:b/>
          <w:bCs/>
          <w:sz w:val="24"/>
          <w:szCs w:val="24"/>
        </w:rPr>
        <w:t>Охрана труда в строительстве:</w:t>
      </w:r>
      <w:r w:rsidRPr="004D224B">
        <w:rPr>
          <w:rFonts w:ascii="Times New Roman" w:hAnsi="Times New Roman" w:cs="Times New Roman"/>
          <w:sz w:val="24"/>
          <w:szCs w:val="24"/>
        </w:rPr>
        <w:t xml:space="preserve"> учебник для студ. учреждений сред. проф. образования, М.: ИЦ «Академия», 2017г.</w:t>
      </w:r>
    </w:p>
    <w:p w:rsidR="005863FF" w:rsidRPr="004D224B" w:rsidRDefault="005863FF" w:rsidP="00340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63FF" w:rsidRPr="004D224B" w:rsidRDefault="005863FF" w:rsidP="00340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3772">
        <w:rPr>
          <w:rFonts w:ascii="Times New Roman" w:eastAsia="Arial-BoldMT" w:hAnsi="Times New Roman" w:cs="Times New Roman"/>
          <w:b/>
          <w:bCs/>
          <w:sz w:val="24"/>
          <w:szCs w:val="24"/>
        </w:rPr>
        <w:t>Дополнительные источники</w:t>
      </w:r>
      <w:r w:rsidRPr="005F377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863FF" w:rsidRPr="00340043" w:rsidRDefault="005863FF" w:rsidP="00340043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F3772">
        <w:rPr>
          <w:rFonts w:ascii="Times New Roman" w:hAnsi="Times New Roman" w:cs="Times New Roman"/>
          <w:sz w:val="24"/>
          <w:szCs w:val="24"/>
        </w:rPr>
        <w:t>. Крейндлин Л.Н. Столярные, плотничные, стекольные и паркетные работы учеб. для нач.проф.образ. М.П</w:t>
      </w:r>
      <w:r>
        <w:rPr>
          <w:rFonts w:ascii="Times New Roman" w:hAnsi="Times New Roman" w:cs="Times New Roman"/>
          <w:sz w:val="24"/>
          <w:szCs w:val="24"/>
        </w:rPr>
        <w:t xml:space="preserve">роф.Обр.Издат.ИРПО 2010 </w:t>
      </w:r>
    </w:p>
    <w:p w:rsidR="005863FF" w:rsidRPr="005F3772" w:rsidRDefault="005863FF" w:rsidP="00340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F3772">
        <w:rPr>
          <w:rFonts w:ascii="Times New Roman" w:hAnsi="Times New Roman" w:cs="Times New Roman"/>
          <w:sz w:val="24"/>
          <w:szCs w:val="24"/>
        </w:rPr>
        <w:t>.Степанов Б.А. Материаловедение для профессий, связанных с обработкой древесины: учебник . М.: Издательский центр «Академия», 2010</w:t>
      </w:r>
    </w:p>
    <w:p w:rsidR="005863FF" w:rsidRPr="005F3772" w:rsidRDefault="005863FF" w:rsidP="00340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F3772">
        <w:rPr>
          <w:rFonts w:ascii="Times New Roman" w:hAnsi="Times New Roman" w:cs="Times New Roman"/>
          <w:sz w:val="24"/>
          <w:szCs w:val="24"/>
        </w:rPr>
        <w:t>.Клюев Г.И</w:t>
      </w:r>
      <w:r w:rsidRPr="005F377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F3772">
        <w:rPr>
          <w:rFonts w:ascii="Times New Roman" w:hAnsi="Times New Roman" w:cs="Times New Roman"/>
          <w:sz w:val="24"/>
          <w:szCs w:val="24"/>
        </w:rPr>
        <w:t>Мастер столярного и мебельного производства: учебное пособие. - М.: Издательский центр «Академия», 2010.</w:t>
      </w:r>
    </w:p>
    <w:p w:rsidR="005863FF" w:rsidRDefault="005863FF" w:rsidP="004D2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F3772">
        <w:rPr>
          <w:rFonts w:ascii="Times New Roman" w:hAnsi="Times New Roman" w:cs="Times New Roman"/>
          <w:sz w:val="24"/>
          <w:szCs w:val="24"/>
        </w:rPr>
        <w:t>.Степанов Б.А. Выполнение столярных работ учебник . М.: Издательский центр «Академия», 2018</w:t>
      </w:r>
    </w:p>
    <w:p w:rsidR="005863FF" w:rsidRPr="005F3772" w:rsidRDefault="005863FF" w:rsidP="004D2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F3772">
        <w:rPr>
          <w:rFonts w:ascii="Times New Roman" w:hAnsi="Times New Roman" w:cs="Times New Roman"/>
          <w:sz w:val="24"/>
          <w:szCs w:val="24"/>
        </w:rPr>
        <w:t xml:space="preserve">.Рыкунин С.Н.  </w:t>
      </w:r>
      <w:r w:rsidRPr="001C14F9">
        <w:rPr>
          <w:rFonts w:ascii="Times New Roman" w:hAnsi="Times New Roman" w:cs="Times New Roman"/>
          <w:sz w:val="24"/>
          <w:szCs w:val="24"/>
        </w:rPr>
        <w:t>Технология деревообработки:</w:t>
      </w:r>
      <w:r w:rsidRPr="005F3772">
        <w:rPr>
          <w:rFonts w:ascii="Times New Roman" w:hAnsi="Times New Roman" w:cs="Times New Roman"/>
          <w:sz w:val="24"/>
          <w:szCs w:val="24"/>
        </w:rPr>
        <w:t xml:space="preserve"> учебник / С.Н. Рыкунин, Л.Н. Кандалина.  – М.: Издательский центр «Академия», 2005</w:t>
      </w:r>
    </w:p>
    <w:p w:rsidR="005863FF" w:rsidRPr="005F3772" w:rsidRDefault="005863FF" w:rsidP="00340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F3772">
        <w:rPr>
          <w:rFonts w:ascii="Times New Roman" w:hAnsi="Times New Roman" w:cs="Times New Roman"/>
          <w:sz w:val="24"/>
          <w:szCs w:val="24"/>
        </w:rPr>
        <w:t xml:space="preserve">.Бобиков П.Д. </w:t>
      </w:r>
      <w:r w:rsidRPr="001C14F9">
        <w:rPr>
          <w:rFonts w:ascii="Times New Roman" w:hAnsi="Times New Roman" w:cs="Times New Roman"/>
          <w:sz w:val="24"/>
          <w:szCs w:val="24"/>
        </w:rPr>
        <w:t>Изготовление столярных и мебельных изделий,</w:t>
      </w:r>
      <w:r w:rsidRPr="005F37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3772">
        <w:rPr>
          <w:rFonts w:ascii="Times New Roman" w:hAnsi="Times New Roman" w:cs="Times New Roman"/>
          <w:sz w:val="24"/>
          <w:szCs w:val="24"/>
        </w:rPr>
        <w:t>учеб. пособ</w:t>
      </w:r>
      <w:r>
        <w:rPr>
          <w:rFonts w:ascii="Times New Roman" w:hAnsi="Times New Roman" w:cs="Times New Roman"/>
          <w:sz w:val="24"/>
          <w:szCs w:val="24"/>
        </w:rPr>
        <w:t>ие для нач.проф.образ.</w:t>
      </w:r>
      <w:r w:rsidRPr="005F3772">
        <w:rPr>
          <w:rFonts w:ascii="Times New Roman" w:hAnsi="Times New Roman" w:cs="Times New Roman"/>
          <w:sz w:val="24"/>
          <w:szCs w:val="24"/>
        </w:rPr>
        <w:t>,Издат.ИРПО, 2003</w:t>
      </w:r>
    </w:p>
    <w:p w:rsidR="005863FF" w:rsidRPr="004D224B" w:rsidRDefault="005863FF" w:rsidP="004D2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F3772">
        <w:rPr>
          <w:rFonts w:ascii="Times New Roman" w:hAnsi="Times New Roman" w:cs="Times New Roman"/>
          <w:sz w:val="24"/>
          <w:szCs w:val="24"/>
        </w:rPr>
        <w:t>. Клюев Г.И. Справочник мастера столярного и мебельного производства, Учеб.пособие для нач.проф.образ. М.И</w:t>
      </w:r>
      <w:r>
        <w:rPr>
          <w:rFonts w:ascii="Times New Roman" w:hAnsi="Times New Roman" w:cs="Times New Roman"/>
          <w:sz w:val="24"/>
          <w:szCs w:val="24"/>
        </w:rPr>
        <w:t xml:space="preserve">здат.центр Академия 2008 </w:t>
      </w:r>
    </w:p>
    <w:p w:rsidR="005863FF" w:rsidRPr="00BA53A7" w:rsidRDefault="005863FF" w:rsidP="00BA53A7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5863FF" w:rsidRDefault="005863FF" w:rsidP="00BA5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63FF" w:rsidRPr="00BA53A7" w:rsidRDefault="005863FF" w:rsidP="00BA5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BA53A7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BA53A7">
        <w:rPr>
          <w:rFonts w:ascii="Times New Roman" w:eastAsia="Arial-BoldMT" w:hAnsi="Times New Roman" w:cs="Times New Roman"/>
          <w:b/>
          <w:bCs/>
          <w:sz w:val="24"/>
          <w:szCs w:val="24"/>
        </w:rPr>
        <w:t>КОНТРОЛЬ И ОЦЕНКА РЕЗУЛЬТАТОВ ОСВОЕНИЯ УЧЕБНОЙ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5"/>
        <w:gridCol w:w="3505"/>
        <w:gridCol w:w="2231"/>
      </w:tblGrid>
      <w:tr w:rsidR="005863FF" w:rsidRPr="00AD5D04">
        <w:tc>
          <w:tcPr>
            <w:tcW w:w="3982" w:type="dxa"/>
          </w:tcPr>
          <w:p w:rsidR="005863FF" w:rsidRPr="00AD5D04" w:rsidRDefault="005863FF" w:rsidP="0006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3617" w:type="dxa"/>
          </w:tcPr>
          <w:p w:rsidR="005863FF" w:rsidRPr="00AD5D04" w:rsidRDefault="005863FF" w:rsidP="00062B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256" w:type="dxa"/>
          </w:tcPr>
          <w:p w:rsidR="005863FF" w:rsidRPr="00AD5D04" w:rsidRDefault="005863FF" w:rsidP="00062B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5863FF" w:rsidRPr="00AD5D04">
        <w:tc>
          <w:tcPr>
            <w:tcW w:w="3982" w:type="dxa"/>
          </w:tcPr>
          <w:p w:rsidR="005863FF" w:rsidRPr="00AD5D04" w:rsidRDefault="005863FF" w:rsidP="0006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3617" w:type="dxa"/>
          </w:tcPr>
          <w:p w:rsidR="005863FF" w:rsidRPr="00AD5D04" w:rsidRDefault="005863FF" w:rsidP="00062B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56" w:type="dxa"/>
          </w:tcPr>
          <w:p w:rsidR="005863FF" w:rsidRPr="00AD5D04" w:rsidRDefault="005863FF" w:rsidP="00062B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863FF" w:rsidRPr="00AD5D04">
        <w:tc>
          <w:tcPr>
            <w:tcW w:w="3982" w:type="dxa"/>
          </w:tcPr>
          <w:p w:rsidR="005863FF" w:rsidRPr="00AD5D04" w:rsidRDefault="005863FF" w:rsidP="00BA5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характеристики профессий: Столяр строительный, Плотник, Стекольщик, Паркетчик; </w:t>
            </w:r>
          </w:p>
          <w:p w:rsidR="005863FF" w:rsidRPr="00AD5D04" w:rsidRDefault="005863FF" w:rsidP="00BA5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 зданий и сооружений;</w:t>
            </w:r>
          </w:p>
          <w:p w:rsidR="005863FF" w:rsidRPr="00AD5D04" w:rsidRDefault="005863FF" w:rsidP="00BA5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конструктивные элементы;</w:t>
            </w:r>
          </w:p>
          <w:p w:rsidR="005863FF" w:rsidRPr="00AD5D04" w:rsidRDefault="005863FF" w:rsidP="00BA5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 xml:space="preserve"> виды строительно-монтажных работ, процессов; </w:t>
            </w:r>
          </w:p>
          <w:p w:rsidR="005863FF" w:rsidRPr="00AD5D04" w:rsidRDefault="005863FF" w:rsidP="00BA5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 xml:space="preserve">основы организации производства и контроль качества строительных работ; </w:t>
            </w:r>
          </w:p>
          <w:p w:rsidR="005863FF" w:rsidRPr="00AD5D04" w:rsidRDefault="005863FF" w:rsidP="00BA5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863FF" w:rsidRPr="00AD5D04" w:rsidRDefault="005863FF" w:rsidP="00BA5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 xml:space="preserve"> виды технической документации на производство работ;</w:t>
            </w:r>
          </w:p>
          <w:p w:rsidR="005863FF" w:rsidRPr="00AD5D04" w:rsidRDefault="005863FF" w:rsidP="00BA5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виды технической документации на выполнение работ</w:t>
            </w:r>
          </w:p>
          <w:p w:rsidR="005863FF" w:rsidRPr="00AD5D04" w:rsidRDefault="005863FF" w:rsidP="00BA53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63FF" w:rsidRPr="00AD5D04" w:rsidRDefault="005863FF" w:rsidP="00BA53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7" w:type="dxa"/>
          </w:tcPr>
          <w:p w:rsidR="005863FF" w:rsidRPr="00AD5D04" w:rsidRDefault="005863FF" w:rsidP="00BA5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Представление классификации зданий, сооружений и их основных конструктивные элементы по назначению, характеристикам.</w:t>
            </w:r>
          </w:p>
          <w:p w:rsidR="005863FF" w:rsidRPr="00AD5D04" w:rsidRDefault="005863FF" w:rsidP="00BA53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Перечисление структуры и классификации строительных работ</w:t>
            </w:r>
            <w:r w:rsidRPr="00AD5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863FF" w:rsidRPr="00AD5D04" w:rsidRDefault="005863FF" w:rsidP="00BA5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Структуризация и классификация строительно-монтажных работ в соответствии с технологиями их выполнения;</w:t>
            </w:r>
          </w:p>
          <w:p w:rsidR="005863FF" w:rsidRPr="00AD5D04" w:rsidRDefault="005863FF" w:rsidP="00BA5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Перечисление форм управления строительством, способов и методов строительства, требований к качеству выполнения строительных работ</w:t>
            </w:r>
          </w:p>
          <w:p w:rsidR="005863FF" w:rsidRPr="00AD5D04" w:rsidRDefault="005863FF" w:rsidP="00BA5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Пояснение Единого тарифно-квалификационного справочника работ.</w:t>
            </w:r>
          </w:p>
          <w:p w:rsidR="005863FF" w:rsidRPr="00AD5D04" w:rsidRDefault="005863FF" w:rsidP="00BA5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Перечисление основных архитектурно-конструктивных элементов здания.</w:t>
            </w:r>
          </w:p>
          <w:p w:rsidR="005863FF" w:rsidRPr="00AD5D04" w:rsidRDefault="005863FF" w:rsidP="00BA5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Перечисление видов и назначения технологических карт.</w:t>
            </w:r>
          </w:p>
          <w:p w:rsidR="005863FF" w:rsidRPr="00AD5D04" w:rsidRDefault="005863FF" w:rsidP="00BA5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Перечисление карт трудовых процессов</w:t>
            </w:r>
          </w:p>
        </w:tc>
        <w:tc>
          <w:tcPr>
            <w:tcW w:w="2256" w:type="dxa"/>
          </w:tcPr>
          <w:p w:rsidR="005863FF" w:rsidRPr="00AD5D04" w:rsidRDefault="005863FF" w:rsidP="00BA53A7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Тестирование     Оценка за устный индивидуальный опрос                        Оценка результатов выполнения практической работы</w:t>
            </w:r>
          </w:p>
        </w:tc>
      </w:tr>
      <w:tr w:rsidR="005863FF" w:rsidRPr="00AD5D04">
        <w:tc>
          <w:tcPr>
            <w:tcW w:w="3982" w:type="dxa"/>
          </w:tcPr>
          <w:p w:rsidR="005863FF" w:rsidRPr="00AD5D04" w:rsidRDefault="005863FF" w:rsidP="00BA5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3617" w:type="dxa"/>
          </w:tcPr>
          <w:p w:rsidR="005863FF" w:rsidRPr="00AD5D04" w:rsidRDefault="005863FF" w:rsidP="00BA5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5863FF" w:rsidRPr="00AD5D04" w:rsidRDefault="005863FF" w:rsidP="00BA5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3FF" w:rsidRPr="00AD5D04">
        <w:tc>
          <w:tcPr>
            <w:tcW w:w="3982" w:type="dxa"/>
          </w:tcPr>
          <w:p w:rsidR="005863FF" w:rsidRPr="00AD5D04" w:rsidRDefault="005863FF" w:rsidP="00BA5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читать  техническую документацию:</w:t>
            </w:r>
          </w:p>
          <w:p w:rsidR="005863FF" w:rsidRPr="00AD5D04" w:rsidRDefault="005863FF" w:rsidP="00BA5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карты;</w:t>
            </w:r>
          </w:p>
          <w:p w:rsidR="005863FF" w:rsidRPr="00AD5D04" w:rsidRDefault="005863FF" w:rsidP="00BA5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чертежи, эскизы;</w:t>
            </w:r>
          </w:p>
          <w:p w:rsidR="005863FF" w:rsidRPr="00AD5D04" w:rsidRDefault="005863FF" w:rsidP="00BA5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 xml:space="preserve"> карты трудовых процессов</w:t>
            </w:r>
          </w:p>
          <w:p w:rsidR="005863FF" w:rsidRPr="00AD5D04" w:rsidRDefault="005863FF" w:rsidP="00BA53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7" w:type="dxa"/>
          </w:tcPr>
          <w:p w:rsidR="005863FF" w:rsidRPr="00AD5D04" w:rsidRDefault="005863FF" w:rsidP="00BA5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Определение проекта ПОС и ППР.</w:t>
            </w:r>
          </w:p>
          <w:p w:rsidR="005863FF" w:rsidRPr="00AD5D04" w:rsidRDefault="005863FF" w:rsidP="00BA5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Определение видов чертежа.</w:t>
            </w:r>
          </w:p>
          <w:p w:rsidR="005863FF" w:rsidRPr="00AD5D04" w:rsidRDefault="005863FF" w:rsidP="00BA5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Чтение рабочих чертежей в соответствии с обозначениями.</w:t>
            </w:r>
          </w:p>
          <w:p w:rsidR="005863FF" w:rsidRPr="00AD5D04" w:rsidRDefault="005863FF" w:rsidP="00BA5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Чтение  технологических карт.</w:t>
            </w:r>
          </w:p>
          <w:p w:rsidR="005863FF" w:rsidRPr="00AD5D04" w:rsidRDefault="005863FF" w:rsidP="00BA5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Чтение карт трудовых процессов</w:t>
            </w:r>
          </w:p>
        </w:tc>
        <w:tc>
          <w:tcPr>
            <w:tcW w:w="2256" w:type="dxa"/>
          </w:tcPr>
          <w:p w:rsidR="005863FF" w:rsidRPr="00AD5D04" w:rsidRDefault="005863FF" w:rsidP="00BA5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4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выполнения практической работы</w:t>
            </w:r>
          </w:p>
        </w:tc>
      </w:tr>
    </w:tbl>
    <w:p w:rsidR="005863FF" w:rsidRPr="00E23B1E" w:rsidRDefault="005863FF" w:rsidP="00BA53A7">
      <w:pPr>
        <w:rPr>
          <w:sz w:val="24"/>
          <w:szCs w:val="24"/>
        </w:rPr>
      </w:pPr>
    </w:p>
    <w:p w:rsidR="005863FF" w:rsidRDefault="005863FF" w:rsidP="00C30F1E">
      <w:pPr>
        <w:ind w:left="-851"/>
      </w:pPr>
    </w:p>
    <w:p w:rsidR="005863FF" w:rsidRDefault="005863FF" w:rsidP="00C30F1E">
      <w:pPr>
        <w:ind w:left="-851"/>
      </w:pPr>
    </w:p>
    <w:p w:rsidR="005863FF" w:rsidRDefault="005863FF" w:rsidP="00C30F1E">
      <w:pPr>
        <w:ind w:left="-851"/>
      </w:pPr>
      <w:bookmarkStart w:id="0" w:name="_GoBack"/>
      <w:bookmarkEnd w:id="0"/>
    </w:p>
    <w:sectPr w:rsidR="005863FF" w:rsidSect="000C7E7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3FF" w:rsidRDefault="005863FF" w:rsidP="00560AC0">
      <w:pPr>
        <w:spacing w:after="0" w:line="240" w:lineRule="auto"/>
      </w:pPr>
      <w:r>
        <w:separator/>
      </w:r>
    </w:p>
  </w:endnote>
  <w:endnote w:type="continuationSeparator" w:id="0">
    <w:p w:rsidR="005863FF" w:rsidRDefault="005863FF" w:rsidP="00560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FF" w:rsidRDefault="005863FF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5863FF" w:rsidRDefault="005863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3FF" w:rsidRDefault="005863FF" w:rsidP="00560AC0">
      <w:pPr>
        <w:spacing w:after="0" w:line="240" w:lineRule="auto"/>
      </w:pPr>
      <w:r>
        <w:separator/>
      </w:r>
    </w:p>
  </w:footnote>
  <w:footnote w:type="continuationSeparator" w:id="0">
    <w:p w:rsidR="005863FF" w:rsidRDefault="005863FF" w:rsidP="00560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264B"/>
    <w:multiLevelType w:val="hybridMultilevel"/>
    <w:tmpl w:val="9BD25CCC"/>
    <w:lvl w:ilvl="0" w:tplc="99421C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B51977"/>
    <w:multiLevelType w:val="hybridMultilevel"/>
    <w:tmpl w:val="DA72C6BC"/>
    <w:lvl w:ilvl="0" w:tplc="99421CF6">
      <w:start w:val="1"/>
      <w:numFmt w:val="bullet"/>
      <w:lvlText w:val=""/>
      <w:lvlJc w:val="left"/>
      <w:pPr>
        <w:ind w:left="4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EB705D"/>
    <w:multiLevelType w:val="hybridMultilevel"/>
    <w:tmpl w:val="C220D1D4"/>
    <w:lvl w:ilvl="0" w:tplc="72F6EB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D5A0E8C"/>
    <w:multiLevelType w:val="multilevel"/>
    <w:tmpl w:val="9A8685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2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F84"/>
    <w:rsid w:val="00005377"/>
    <w:rsid w:val="00062B71"/>
    <w:rsid w:val="00070DE2"/>
    <w:rsid w:val="000C7E7B"/>
    <w:rsid w:val="0015609E"/>
    <w:rsid w:val="001A087B"/>
    <w:rsid w:val="001C042B"/>
    <w:rsid w:val="001C14F9"/>
    <w:rsid w:val="00205B7C"/>
    <w:rsid w:val="00247B8A"/>
    <w:rsid w:val="002767E0"/>
    <w:rsid w:val="002B0C77"/>
    <w:rsid w:val="002E0718"/>
    <w:rsid w:val="002E25C4"/>
    <w:rsid w:val="002F3DCF"/>
    <w:rsid w:val="00340043"/>
    <w:rsid w:val="003A7878"/>
    <w:rsid w:val="004D224B"/>
    <w:rsid w:val="00551261"/>
    <w:rsid w:val="00560AC0"/>
    <w:rsid w:val="005863FF"/>
    <w:rsid w:val="005C1DBF"/>
    <w:rsid w:val="005D104A"/>
    <w:rsid w:val="005E11A2"/>
    <w:rsid w:val="005F3772"/>
    <w:rsid w:val="006B11B1"/>
    <w:rsid w:val="006F2192"/>
    <w:rsid w:val="00785FB2"/>
    <w:rsid w:val="007A4FCE"/>
    <w:rsid w:val="00891F7D"/>
    <w:rsid w:val="008D22FE"/>
    <w:rsid w:val="00997882"/>
    <w:rsid w:val="00A47131"/>
    <w:rsid w:val="00AA30F5"/>
    <w:rsid w:val="00AB5DBD"/>
    <w:rsid w:val="00AD5D04"/>
    <w:rsid w:val="00B126A8"/>
    <w:rsid w:val="00B90371"/>
    <w:rsid w:val="00BA53A7"/>
    <w:rsid w:val="00BF56E4"/>
    <w:rsid w:val="00C177F3"/>
    <w:rsid w:val="00C30F1E"/>
    <w:rsid w:val="00CE2F84"/>
    <w:rsid w:val="00D96265"/>
    <w:rsid w:val="00E068C2"/>
    <w:rsid w:val="00E161B1"/>
    <w:rsid w:val="00E23B1E"/>
    <w:rsid w:val="00E26D2B"/>
    <w:rsid w:val="00E30163"/>
    <w:rsid w:val="00E42D3F"/>
    <w:rsid w:val="00E910D5"/>
    <w:rsid w:val="00F9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E7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3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0F1E"/>
    <w:rPr>
      <w:rFonts w:ascii="Tahoma" w:hAnsi="Tahoma" w:cs="Tahoma"/>
      <w:sz w:val="16"/>
      <w:szCs w:val="16"/>
    </w:rPr>
  </w:style>
  <w:style w:type="paragraph" w:styleId="ListParagraph">
    <w:name w:val="List Paragraph"/>
    <w:aliases w:val="Содержание. 2 уровень"/>
    <w:basedOn w:val="Normal"/>
    <w:link w:val="ListParagraphChar"/>
    <w:uiPriority w:val="99"/>
    <w:qFormat/>
    <w:rsid w:val="00E26D2B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aliases w:val="Содержание. 2 уровень Char"/>
    <w:link w:val="ListParagraph"/>
    <w:uiPriority w:val="99"/>
    <w:locked/>
    <w:rsid w:val="00E26D2B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7A4FC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99"/>
    <w:qFormat/>
    <w:rsid w:val="001A087B"/>
    <w:pPr>
      <w:spacing w:after="0" w:line="240" w:lineRule="auto"/>
    </w:pPr>
    <w:rPr>
      <w:rFonts w:eastAsia="Times New Roman"/>
      <w:sz w:val="24"/>
      <w:szCs w:val="24"/>
      <w:lang w:val="en-US" w:eastAsia="ru-RU"/>
    </w:rPr>
  </w:style>
  <w:style w:type="character" w:customStyle="1" w:styleId="NoSpacingChar">
    <w:name w:val="No Spacing Char"/>
    <w:link w:val="NoSpacing"/>
    <w:uiPriority w:val="99"/>
    <w:locked/>
    <w:rsid w:val="001A087B"/>
    <w:rPr>
      <w:rFonts w:eastAsia="Times New Roman"/>
      <w:sz w:val="32"/>
      <w:szCs w:val="32"/>
      <w:lang w:val="en-US"/>
    </w:rPr>
  </w:style>
  <w:style w:type="character" w:customStyle="1" w:styleId="2">
    <w:name w:val="Основной текст2"/>
    <w:uiPriority w:val="99"/>
    <w:rsid w:val="006F2192"/>
    <w:rPr>
      <w:rFonts w:ascii="Times New Roman" w:hAnsi="Times New Roman" w:cs="Times New Roman"/>
      <w:color w:val="000000"/>
      <w:spacing w:val="2"/>
      <w:w w:val="100"/>
      <w:position w:val="0"/>
      <w:sz w:val="20"/>
      <w:szCs w:val="20"/>
      <w:u w:val="none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rsid w:val="00560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60AC0"/>
  </w:style>
  <w:style w:type="paragraph" w:styleId="Footer">
    <w:name w:val="footer"/>
    <w:basedOn w:val="Normal"/>
    <w:link w:val="FooterChar"/>
    <w:uiPriority w:val="99"/>
    <w:rsid w:val="00560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60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78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10</Pages>
  <Words>1607</Words>
  <Characters>9161</Characters>
  <Application>Microsoft Office Outlook</Application>
  <DocSecurity>0</DocSecurity>
  <Lines>0</Lines>
  <Paragraphs>0</Paragraphs>
  <ScaleCrop>false</ScaleCrop>
  <Company>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</dc:title>
  <dc:subject/>
  <dc:creator>11</dc:creator>
  <cp:keywords/>
  <dc:description/>
  <cp:lastModifiedBy>main</cp:lastModifiedBy>
  <cp:revision>2</cp:revision>
  <cp:lastPrinted>2019-04-05T02:41:00Z</cp:lastPrinted>
  <dcterms:created xsi:type="dcterms:W3CDTF">2019-04-23T03:10:00Z</dcterms:created>
  <dcterms:modified xsi:type="dcterms:W3CDTF">2019-04-23T03:10:00Z</dcterms:modified>
</cp:coreProperties>
</file>